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CC1AF" w14:textId="0076DEE7" w:rsidR="00950D4E" w:rsidRPr="009C1D84" w:rsidRDefault="00950D4E" w:rsidP="000B1704">
      <w:pPr>
        <w:jc w:val="center"/>
        <w:rPr>
          <w:sz w:val="28"/>
          <w:szCs w:val="28"/>
          <w:lang w:eastAsia="en-GB"/>
        </w:rPr>
      </w:pPr>
      <w:r w:rsidRPr="009C1D84">
        <w:rPr>
          <w:sz w:val="28"/>
          <w:szCs w:val="28"/>
          <w:lang w:eastAsia="en-GB"/>
        </w:rPr>
        <w:t>Submission Date: ______________</w:t>
      </w:r>
    </w:p>
    <w:p w14:paraId="6B52046E" w14:textId="77777777" w:rsidR="000B1704" w:rsidRPr="009C1D84" w:rsidRDefault="000B1704" w:rsidP="000B1704">
      <w:pPr>
        <w:rPr>
          <w:sz w:val="28"/>
          <w:szCs w:val="28"/>
          <w:lang w:eastAsia="en-GB"/>
        </w:rPr>
      </w:pPr>
    </w:p>
    <w:p w14:paraId="14C6520F" w14:textId="0785EBA9" w:rsidR="00EA3AF1" w:rsidRDefault="00EA3AF1" w:rsidP="000B1704">
      <w:pPr>
        <w:jc w:val="center"/>
        <w:rPr>
          <w:sz w:val="28"/>
          <w:szCs w:val="28"/>
          <w:lang w:eastAsia="en-GB"/>
        </w:rPr>
      </w:pPr>
      <w:r w:rsidRPr="009C1D84">
        <w:rPr>
          <w:sz w:val="28"/>
          <w:szCs w:val="28"/>
          <w:lang w:eastAsia="en-GB"/>
        </w:rPr>
        <w:t>Signature Accepting submittal</w:t>
      </w:r>
      <w:r w:rsidR="003E2BB3" w:rsidRPr="009C1D84">
        <w:rPr>
          <w:sz w:val="28"/>
          <w:szCs w:val="28"/>
          <w:lang w:eastAsia="en-GB"/>
        </w:rPr>
        <w:t xml:space="preserve">: </w:t>
      </w:r>
      <w:r w:rsidRPr="009C1D84">
        <w:rPr>
          <w:sz w:val="28"/>
          <w:szCs w:val="28"/>
          <w:lang w:eastAsia="en-GB"/>
        </w:rPr>
        <w:t>___________________________</w:t>
      </w:r>
    </w:p>
    <w:p w14:paraId="58F888B0" w14:textId="77777777" w:rsidR="00285474" w:rsidRDefault="00285474" w:rsidP="00285474">
      <w:pPr>
        <w:rPr>
          <w:sz w:val="28"/>
          <w:szCs w:val="28"/>
          <w:lang w:eastAsia="en-GB"/>
        </w:rPr>
      </w:pPr>
    </w:p>
    <w:p w14:paraId="37AE63D9" w14:textId="582C97AA" w:rsidR="00285474" w:rsidRPr="009C1D84" w:rsidRDefault="00285474" w:rsidP="00285474">
      <w:pPr>
        <w:jc w:val="center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Plat </w:t>
      </w:r>
      <w:r w:rsidR="00C93EE3">
        <w:rPr>
          <w:sz w:val="28"/>
          <w:szCs w:val="28"/>
          <w:lang w:eastAsia="en-GB"/>
        </w:rPr>
        <w:t>Name: _</w:t>
      </w:r>
      <w:r>
        <w:rPr>
          <w:sz w:val="28"/>
          <w:szCs w:val="28"/>
          <w:lang w:eastAsia="en-GB"/>
        </w:rPr>
        <w:t>__________________________________</w:t>
      </w:r>
    </w:p>
    <w:p w14:paraId="0FF46E39" w14:textId="77777777" w:rsidR="00826676" w:rsidRPr="009C1D84" w:rsidRDefault="00826676" w:rsidP="000B1704">
      <w:pPr>
        <w:jc w:val="center"/>
        <w:rPr>
          <w:sz w:val="28"/>
          <w:szCs w:val="28"/>
          <w:lang w:eastAsia="en-GB"/>
        </w:rPr>
      </w:pPr>
    </w:p>
    <w:p w14:paraId="5135BDEF" w14:textId="77777777" w:rsidR="003112C0" w:rsidRPr="009C1D84" w:rsidRDefault="003112C0" w:rsidP="003112C0">
      <w:pPr>
        <w:rPr>
          <w:sz w:val="28"/>
          <w:szCs w:val="28"/>
          <w:lang w:eastAsia="en-GB"/>
        </w:rPr>
      </w:pPr>
      <w:r w:rsidRPr="009C1D84">
        <w:rPr>
          <w:sz w:val="28"/>
          <w:szCs w:val="28"/>
          <w:lang w:eastAsia="en-GB"/>
        </w:rPr>
        <w:t>Please check all that were submitted:</w:t>
      </w:r>
    </w:p>
    <w:p w14:paraId="07BF4E91" w14:textId="77777777" w:rsidR="003112C0" w:rsidRDefault="003112C0" w:rsidP="000B1704">
      <w:pPr>
        <w:jc w:val="center"/>
        <w:rPr>
          <w:lang w:eastAsia="en-GB"/>
        </w:rPr>
      </w:pPr>
    </w:p>
    <w:p w14:paraId="2776E954" w14:textId="04A40687" w:rsidR="004D2E40" w:rsidRDefault="004D2E40" w:rsidP="00C82B81">
      <w:pPr>
        <w:pStyle w:val="ListParagraph"/>
        <w:numPr>
          <w:ilvl w:val="0"/>
          <w:numId w:val="11"/>
        </w:numPr>
        <w:rPr>
          <w:lang w:eastAsia="en-GB"/>
        </w:rPr>
      </w:pPr>
      <w:r>
        <w:rPr>
          <w:lang w:eastAsia="en-GB"/>
        </w:rPr>
        <w:t>- Completed</w:t>
      </w:r>
    </w:p>
    <w:p w14:paraId="239B1BC6" w14:textId="0D0F872D" w:rsidR="004D2E40" w:rsidRDefault="004D2E40" w:rsidP="00C82B81">
      <w:pPr>
        <w:pStyle w:val="ListParagraph"/>
        <w:numPr>
          <w:ilvl w:val="0"/>
          <w:numId w:val="12"/>
        </w:numPr>
        <w:rPr>
          <w:lang w:eastAsia="en-GB"/>
        </w:rPr>
      </w:pPr>
      <w:r>
        <w:rPr>
          <w:lang w:eastAsia="en-GB"/>
        </w:rPr>
        <w:t>- Not Included</w:t>
      </w:r>
    </w:p>
    <w:p w14:paraId="27C19387" w14:textId="123E87F0" w:rsidR="004D2E40" w:rsidRPr="00CC5810" w:rsidRDefault="004D2E40" w:rsidP="00C82B81">
      <w:pPr>
        <w:ind w:left="360"/>
        <w:rPr>
          <w:lang w:eastAsia="en-GB"/>
        </w:rPr>
      </w:pPr>
      <w:r w:rsidRPr="001E2749">
        <w:rPr>
          <w:b/>
          <w:bCs/>
          <w:sz w:val="28"/>
          <w:szCs w:val="28"/>
          <w:lang w:eastAsia="en-GB"/>
        </w:rPr>
        <w:t>N/A</w:t>
      </w:r>
      <w:r>
        <w:rPr>
          <w:lang w:eastAsia="en-GB"/>
        </w:rPr>
        <w:t>- Not Applicable</w:t>
      </w:r>
    </w:p>
    <w:p w14:paraId="613096BC" w14:textId="0B763D2F" w:rsidR="006C763A" w:rsidRPr="00EA6669" w:rsidRDefault="00702A64" w:rsidP="006533C1">
      <w:pPr>
        <w:pStyle w:val="Heading1"/>
        <w:rPr>
          <w:sz w:val="28"/>
          <w:szCs w:val="28"/>
          <w:u w:val="single"/>
        </w:rPr>
      </w:pPr>
      <w:r w:rsidRPr="00EA6669">
        <w:rPr>
          <w:sz w:val="28"/>
          <w:szCs w:val="28"/>
          <w:u w:val="single"/>
        </w:rPr>
        <w:t>Public Works</w:t>
      </w:r>
    </w:p>
    <w:p w14:paraId="5215D917" w14:textId="29C3BE74" w:rsidR="00EA3AF1" w:rsidRPr="00EA6669" w:rsidRDefault="00E820D8" w:rsidP="00E820D8">
      <w:pPr>
        <w:rPr>
          <w:sz w:val="24"/>
          <w:szCs w:val="24"/>
        </w:rPr>
      </w:pPr>
      <w:r w:rsidRPr="00EA6669">
        <w:rPr>
          <w:sz w:val="24"/>
          <w:szCs w:val="24"/>
        </w:rPr>
        <w:t xml:space="preserve">____ </w:t>
      </w:r>
      <w:r w:rsidR="000578BF">
        <w:rPr>
          <w:sz w:val="24"/>
          <w:szCs w:val="24"/>
        </w:rPr>
        <w:t>6</w:t>
      </w:r>
      <w:r w:rsidRPr="00EA6669">
        <w:rPr>
          <w:sz w:val="24"/>
          <w:szCs w:val="24"/>
        </w:rPr>
        <w:t xml:space="preserve"> Hard </w:t>
      </w:r>
      <w:r w:rsidR="000F785C">
        <w:rPr>
          <w:sz w:val="24"/>
          <w:szCs w:val="24"/>
        </w:rPr>
        <w:t xml:space="preserve">copies </w:t>
      </w:r>
      <w:r w:rsidRPr="00EA6669">
        <w:rPr>
          <w:sz w:val="24"/>
          <w:szCs w:val="24"/>
        </w:rPr>
        <w:t xml:space="preserve">of </w:t>
      </w:r>
      <w:r w:rsidR="000F785C">
        <w:rPr>
          <w:sz w:val="24"/>
          <w:szCs w:val="24"/>
        </w:rPr>
        <w:t>the preliminary plat</w:t>
      </w:r>
      <w:r w:rsidRPr="00EA6669">
        <w:rPr>
          <w:sz w:val="24"/>
          <w:szCs w:val="24"/>
        </w:rPr>
        <w:t xml:space="preserve"> </w:t>
      </w:r>
      <w:r w:rsidR="00E645E0">
        <w:rPr>
          <w:sz w:val="24"/>
          <w:szCs w:val="24"/>
        </w:rPr>
        <w:t>(electronic</w:t>
      </w:r>
      <w:r w:rsidR="001B1D84">
        <w:rPr>
          <w:sz w:val="24"/>
          <w:szCs w:val="24"/>
        </w:rPr>
        <w:t xml:space="preserve"> copy in times </w:t>
      </w:r>
      <w:r w:rsidR="003575A2">
        <w:rPr>
          <w:sz w:val="24"/>
          <w:szCs w:val="24"/>
        </w:rPr>
        <w:t>of COVID</w:t>
      </w:r>
      <w:r w:rsidR="001B1D84">
        <w:rPr>
          <w:sz w:val="24"/>
          <w:szCs w:val="24"/>
        </w:rPr>
        <w:t>)</w:t>
      </w:r>
    </w:p>
    <w:p w14:paraId="58FAF293" w14:textId="39FBBBEE" w:rsidR="00D04322" w:rsidRPr="00EA6669" w:rsidRDefault="00E820D8" w:rsidP="000578BF">
      <w:pPr>
        <w:rPr>
          <w:sz w:val="24"/>
          <w:szCs w:val="24"/>
        </w:rPr>
      </w:pPr>
      <w:r w:rsidRPr="00EA6669">
        <w:rPr>
          <w:sz w:val="24"/>
          <w:szCs w:val="24"/>
        </w:rPr>
        <w:t xml:space="preserve">____ </w:t>
      </w:r>
      <w:r w:rsidR="000578BF" w:rsidRPr="00EA6669">
        <w:rPr>
          <w:sz w:val="24"/>
          <w:szCs w:val="24"/>
        </w:rPr>
        <w:t>Topographic Survey</w:t>
      </w:r>
    </w:p>
    <w:p w14:paraId="7B30E612" w14:textId="3241E1C6" w:rsidR="00D04322" w:rsidRPr="00E820D8" w:rsidRDefault="00D04322" w:rsidP="00E820D8"/>
    <w:p w14:paraId="11E25A73" w14:textId="66F087CE" w:rsidR="00DD148A" w:rsidRPr="007F48E3" w:rsidRDefault="00F06700" w:rsidP="007F48E3">
      <w:pPr>
        <w:pStyle w:val="checklistindent"/>
      </w:pPr>
      <w:r w:rsidRPr="007F48E3">
        <w:tab/>
      </w:r>
    </w:p>
    <w:p w14:paraId="656B23FE" w14:textId="46191DC1" w:rsidR="00993E04" w:rsidRDefault="00993E04" w:rsidP="00993E04">
      <w:pPr>
        <w:pStyle w:val="Heading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Utilities</w:t>
      </w:r>
    </w:p>
    <w:p w14:paraId="4C9749C8" w14:textId="256A1930" w:rsidR="00185694" w:rsidRPr="004F1ABD" w:rsidRDefault="00185694" w:rsidP="00185694">
      <w:pPr>
        <w:rPr>
          <w:sz w:val="24"/>
          <w:szCs w:val="24"/>
        </w:rPr>
      </w:pPr>
      <w:r w:rsidRPr="004F1ABD">
        <w:rPr>
          <w:sz w:val="24"/>
          <w:szCs w:val="24"/>
        </w:rPr>
        <w:t>___</w:t>
      </w:r>
      <w:r w:rsidR="004F1ABD" w:rsidRPr="004F1ABD">
        <w:rPr>
          <w:sz w:val="24"/>
          <w:szCs w:val="24"/>
        </w:rPr>
        <w:t>PDF copy of the preliminary plat</w:t>
      </w:r>
    </w:p>
    <w:p w14:paraId="7C8FDAED" w14:textId="77777777" w:rsidR="00993E04" w:rsidRPr="00993E04" w:rsidRDefault="00993E04" w:rsidP="00993E04"/>
    <w:p w14:paraId="5054A0C8" w14:textId="011BD709" w:rsidR="00FE2285" w:rsidRPr="00EA6669" w:rsidRDefault="00FE2285" w:rsidP="00FE2285">
      <w:pPr>
        <w:pStyle w:val="Heading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Planning and Zoning</w:t>
      </w:r>
    </w:p>
    <w:p w14:paraId="0DAFC181" w14:textId="321C6071" w:rsidR="0055493D" w:rsidRPr="006B7E58" w:rsidRDefault="00185694" w:rsidP="0055493D">
      <w:pPr>
        <w:pStyle w:val="checklistindent"/>
        <w:rPr>
          <w:sz w:val="24"/>
          <w:szCs w:val="24"/>
        </w:rPr>
      </w:pPr>
      <w:r w:rsidRPr="004F1ABD">
        <w:rPr>
          <w:sz w:val="24"/>
          <w:szCs w:val="24"/>
        </w:rPr>
        <w:t>___</w:t>
      </w:r>
      <w:r w:rsidR="004F1ABD" w:rsidRPr="006B7E58">
        <w:rPr>
          <w:sz w:val="24"/>
          <w:szCs w:val="24"/>
        </w:rPr>
        <w:t>Lot Layout</w:t>
      </w:r>
    </w:p>
    <w:p w14:paraId="05AC9689" w14:textId="16B2DE9C" w:rsidR="004F1ABD" w:rsidRPr="006B7E58" w:rsidRDefault="004F1ABD" w:rsidP="0055493D">
      <w:pPr>
        <w:pStyle w:val="checklistindent"/>
        <w:rPr>
          <w:sz w:val="24"/>
          <w:szCs w:val="24"/>
        </w:rPr>
      </w:pPr>
      <w:r w:rsidRPr="006B7E58">
        <w:rPr>
          <w:sz w:val="24"/>
          <w:szCs w:val="24"/>
        </w:rPr>
        <w:t>___</w:t>
      </w:r>
      <w:r w:rsidR="00F80FB6" w:rsidRPr="006B7E58">
        <w:rPr>
          <w:sz w:val="24"/>
          <w:szCs w:val="24"/>
        </w:rPr>
        <w:t>Setbacks</w:t>
      </w:r>
    </w:p>
    <w:p w14:paraId="6712C948" w14:textId="1550F1BD" w:rsidR="00F80FB6" w:rsidRPr="006B7E58" w:rsidRDefault="00F80FB6" w:rsidP="0055493D">
      <w:pPr>
        <w:pStyle w:val="checklistindent"/>
        <w:rPr>
          <w:sz w:val="24"/>
          <w:szCs w:val="24"/>
        </w:rPr>
      </w:pPr>
      <w:r w:rsidRPr="006B7E58">
        <w:rPr>
          <w:sz w:val="24"/>
          <w:szCs w:val="24"/>
        </w:rPr>
        <w:t>___Wetlands Setbacks</w:t>
      </w:r>
    </w:p>
    <w:p w14:paraId="0187419F" w14:textId="77777777" w:rsidR="00F80FB6" w:rsidRPr="006B7E58" w:rsidRDefault="00F80FB6" w:rsidP="0055493D">
      <w:pPr>
        <w:pStyle w:val="checklistindent"/>
        <w:rPr>
          <w:sz w:val="24"/>
          <w:szCs w:val="24"/>
        </w:rPr>
      </w:pPr>
      <w:r w:rsidRPr="006B7E58">
        <w:rPr>
          <w:sz w:val="24"/>
          <w:szCs w:val="24"/>
        </w:rPr>
        <w:t>___Zoning</w:t>
      </w:r>
    </w:p>
    <w:p w14:paraId="63A44EC5" w14:textId="77777777" w:rsidR="00F80FB6" w:rsidRPr="006B7E58" w:rsidRDefault="00F80FB6" w:rsidP="0055493D">
      <w:pPr>
        <w:pStyle w:val="checklistindent"/>
        <w:rPr>
          <w:sz w:val="24"/>
          <w:szCs w:val="24"/>
        </w:rPr>
      </w:pPr>
      <w:r w:rsidRPr="006B7E58">
        <w:rPr>
          <w:sz w:val="24"/>
          <w:szCs w:val="24"/>
        </w:rPr>
        <w:t>___Lot Size</w:t>
      </w:r>
    </w:p>
    <w:p w14:paraId="545ED018" w14:textId="0CD61F6E" w:rsidR="00F80FB6" w:rsidRPr="006B7E58" w:rsidRDefault="00F80FB6" w:rsidP="0055493D">
      <w:pPr>
        <w:pStyle w:val="checklistindent"/>
        <w:rPr>
          <w:sz w:val="24"/>
          <w:szCs w:val="24"/>
        </w:rPr>
      </w:pPr>
      <w:r w:rsidRPr="006B7E58">
        <w:rPr>
          <w:sz w:val="24"/>
          <w:szCs w:val="24"/>
        </w:rPr>
        <w:t xml:space="preserve">___Building Heights </w:t>
      </w:r>
    </w:p>
    <w:p w14:paraId="1FE4A597" w14:textId="77777777" w:rsidR="00185694" w:rsidRDefault="00185694" w:rsidP="0055493D">
      <w:pPr>
        <w:pStyle w:val="checklistindent"/>
      </w:pPr>
    </w:p>
    <w:p w14:paraId="1C687BCC" w14:textId="5453BC94" w:rsidR="00993E04" w:rsidRPr="00EA6669" w:rsidRDefault="00926A75" w:rsidP="00993E04">
      <w:pPr>
        <w:pStyle w:val="Heading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Legal Department</w:t>
      </w:r>
    </w:p>
    <w:p w14:paraId="7EFF2D73" w14:textId="30D751EE" w:rsidR="00B854DE" w:rsidRDefault="00185694" w:rsidP="005942C9">
      <w:pPr>
        <w:rPr>
          <w:sz w:val="24"/>
          <w:szCs w:val="24"/>
        </w:rPr>
      </w:pPr>
      <w:r>
        <w:rPr>
          <w:sz w:val="24"/>
          <w:szCs w:val="24"/>
        </w:rPr>
        <w:t>___</w:t>
      </w:r>
      <w:r w:rsidR="006D7445">
        <w:rPr>
          <w:sz w:val="24"/>
          <w:szCs w:val="24"/>
        </w:rPr>
        <w:t>Title Opinion</w:t>
      </w:r>
    </w:p>
    <w:p w14:paraId="52214DCA" w14:textId="3BF8CFD7" w:rsidR="007D401A" w:rsidRDefault="002F4FAB" w:rsidP="005942C9">
      <w:pPr>
        <w:rPr>
          <w:sz w:val="24"/>
          <w:szCs w:val="24"/>
        </w:rPr>
      </w:pPr>
      <w:r>
        <w:rPr>
          <w:sz w:val="24"/>
          <w:szCs w:val="24"/>
        </w:rPr>
        <w:t>___Warranty Deed</w:t>
      </w:r>
    </w:p>
    <w:p w14:paraId="0C6F06FB" w14:textId="1A6B887A" w:rsidR="00B854DE" w:rsidRDefault="00B854DE" w:rsidP="005942C9">
      <w:pPr>
        <w:rPr>
          <w:sz w:val="24"/>
          <w:szCs w:val="24"/>
        </w:rPr>
      </w:pPr>
    </w:p>
    <w:p w14:paraId="36B74815" w14:textId="01E560B9" w:rsidR="00926A75" w:rsidRPr="00EA6669" w:rsidRDefault="00926A75" w:rsidP="00926A75">
      <w:pPr>
        <w:pStyle w:val="Heading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Surveyor</w:t>
      </w:r>
    </w:p>
    <w:p w14:paraId="2A5F7A20" w14:textId="2DB61D79" w:rsidR="00B854DE" w:rsidRDefault="00185694" w:rsidP="005942C9">
      <w:pPr>
        <w:rPr>
          <w:sz w:val="24"/>
          <w:szCs w:val="24"/>
        </w:rPr>
      </w:pPr>
      <w:r>
        <w:rPr>
          <w:sz w:val="24"/>
          <w:szCs w:val="24"/>
        </w:rPr>
        <w:t>___</w:t>
      </w:r>
      <w:r w:rsidR="006D7445">
        <w:rPr>
          <w:sz w:val="24"/>
          <w:szCs w:val="24"/>
        </w:rPr>
        <w:t>Boundary Survey</w:t>
      </w:r>
    </w:p>
    <w:p w14:paraId="3E95773C" w14:textId="53761937" w:rsidR="006D7445" w:rsidRDefault="006D7445" w:rsidP="005942C9">
      <w:pPr>
        <w:rPr>
          <w:sz w:val="24"/>
          <w:szCs w:val="24"/>
        </w:rPr>
      </w:pPr>
      <w:r>
        <w:rPr>
          <w:sz w:val="24"/>
          <w:szCs w:val="24"/>
        </w:rPr>
        <w:t xml:space="preserve">___Title Opinion </w:t>
      </w:r>
    </w:p>
    <w:p w14:paraId="74B2271F" w14:textId="37D2613B" w:rsidR="006D7445" w:rsidRDefault="006D7445" w:rsidP="005942C9">
      <w:pPr>
        <w:rPr>
          <w:sz w:val="24"/>
          <w:szCs w:val="24"/>
        </w:rPr>
      </w:pPr>
    </w:p>
    <w:p w14:paraId="5692C776" w14:textId="3EFDC2E8" w:rsidR="00B854DE" w:rsidRDefault="00B854DE" w:rsidP="005942C9">
      <w:pPr>
        <w:rPr>
          <w:sz w:val="24"/>
          <w:szCs w:val="24"/>
        </w:rPr>
      </w:pPr>
    </w:p>
    <w:p w14:paraId="2BF750D3" w14:textId="49E470F7" w:rsidR="005668EA" w:rsidRDefault="005668EA" w:rsidP="005942C9">
      <w:pPr>
        <w:rPr>
          <w:sz w:val="24"/>
          <w:szCs w:val="24"/>
        </w:rPr>
      </w:pPr>
    </w:p>
    <w:p w14:paraId="77921FE1" w14:textId="75274442" w:rsidR="00B854DE" w:rsidRDefault="00050B99" w:rsidP="00B854DE">
      <w:pPr>
        <w:pStyle w:val="Heading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Fire Deparrment</w:t>
      </w:r>
    </w:p>
    <w:p w14:paraId="3CAC7B8D" w14:textId="77777777" w:rsidR="00050B99" w:rsidRPr="00EA6669" w:rsidRDefault="00050B99" w:rsidP="00050B99">
      <w:pPr>
        <w:rPr>
          <w:sz w:val="24"/>
          <w:szCs w:val="24"/>
        </w:rPr>
      </w:pPr>
      <w:r>
        <w:rPr>
          <w:sz w:val="24"/>
          <w:szCs w:val="24"/>
        </w:rPr>
        <w:t>___ Auto turn for Fire Trucks, WB-50 model.</w:t>
      </w:r>
    </w:p>
    <w:p w14:paraId="400CB141" w14:textId="77777777" w:rsidR="00050B99" w:rsidRDefault="00050B99" w:rsidP="00050B99">
      <w:pPr>
        <w:rPr>
          <w:rFonts w:eastAsia="Times New Roman"/>
        </w:rPr>
      </w:pPr>
      <w:r>
        <w:rPr>
          <w:rFonts w:eastAsia="Times New Roman"/>
        </w:rPr>
        <w:t>___ Hydrants - residential every 600’. Commercial every 500’</w:t>
      </w:r>
    </w:p>
    <w:p w14:paraId="41F8ED12" w14:textId="77777777" w:rsidR="00050B99" w:rsidRDefault="00050B99" w:rsidP="00050B99">
      <w:pPr>
        <w:rPr>
          <w:rFonts w:eastAsia="Times New Roman"/>
        </w:rPr>
      </w:pPr>
      <w:r>
        <w:rPr>
          <w:rFonts w:eastAsia="Times New Roman"/>
        </w:rPr>
        <w:t>___ Dead end roads no greater than 150’ without an approved turnaround, 96’ diameter for cul-de-sacs.</w:t>
      </w:r>
    </w:p>
    <w:p w14:paraId="05AB98F2" w14:textId="77777777" w:rsidR="00050B99" w:rsidRDefault="00050B99" w:rsidP="00050B99">
      <w:pPr>
        <w:rPr>
          <w:rFonts w:eastAsia="Times New Roman"/>
        </w:rPr>
      </w:pPr>
      <w:r>
        <w:rPr>
          <w:rFonts w:eastAsia="Times New Roman"/>
        </w:rPr>
        <w:t>___ Two means of vehicular egress on high density apartment complexes. </w:t>
      </w:r>
    </w:p>
    <w:p w14:paraId="7E7288F7" w14:textId="77777777" w:rsidR="00050B99" w:rsidRPr="00050B99" w:rsidRDefault="00050B99" w:rsidP="00050B99"/>
    <w:p w14:paraId="6A849E85" w14:textId="77777777" w:rsidR="00050B99" w:rsidRDefault="00050B99" w:rsidP="00050B99">
      <w:pPr>
        <w:rPr>
          <w:sz w:val="24"/>
          <w:szCs w:val="24"/>
        </w:rPr>
      </w:pPr>
    </w:p>
    <w:p w14:paraId="7CC240CF" w14:textId="77777777" w:rsidR="00050B99" w:rsidRDefault="00050B99" w:rsidP="00050B99">
      <w:pPr>
        <w:pStyle w:val="Heading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Costs </w:t>
      </w:r>
    </w:p>
    <w:p w14:paraId="1980DAAC" w14:textId="65FE5EB8" w:rsidR="00050B99" w:rsidRDefault="00050B99" w:rsidP="00050B99">
      <w:pPr>
        <w:pStyle w:val="Heading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14:paraId="29DCCB46" w14:textId="166F155F" w:rsidR="001B609B" w:rsidRDefault="001B609B" w:rsidP="001B609B"/>
    <w:p w14:paraId="3E93A84A" w14:textId="43C59A65" w:rsidR="001B609B" w:rsidRDefault="001B609B" w:rsidP="001B609B">
      <w:pPr>
        <w:rPr>
          <w:sz w:val="24"/>
          <w:szCs w:val="24"/>
        </w:rPr>
      </w:pPr>
      <w:r w:rsidRPr="001B609B">
        <w:rPr>
          <w:sz w:val="24"/>
          <w:szCs w:val="24"/>
        </w:rPr>
        <w:t xml:space="preserve">Check </w:t>
      </w:r>
      <w:r w:rsidR="00D146AB">
        <w:rPr>
          <w:sz w:val="24"/>
          <w:szCs w:val="24"/>
        </w:rPr>
        <w:t>Amount</w:t>
      </w:r>
      <w:r w:rsidR="00D146AB" w:rsidRPr="001B609B">
        <w:rPr>
          <w:sz w:val="24"/>
          <w:szCs w:val="24"/>
        </w:rPr>
        <w:t>: _</w:t>
      </w:r>
      <w:r w:rsidRPr="001B609B">
        <w:rPr>
          <w:sz w:val="24"/>
          <w:szCs w:val="24"/>
        </w:rPr>
        <w:t>___________________________________</w:t>
      </w:r>
    </w:p>
    <w:p w14:paraId="720C35A5" w14:textId="719F21E7" w:rsidR="00F717EF" w:rsidRDefault="000B0C02" w:rsidP="00646F0D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Total Review </w:t>
      </w:r>
    </w:p>
    <w:p w14:paraId="3D17E62B" w14:textId="086B4D25" w:rsidR="000B0C02" w:rsidRDefault="000B0C02" w:rsidP="00646F0D">
      <w:pPr>
        <w:pStyle w:val="ListParagraph"/>
        <w:numPr>
          <w:ilvl w:val="0"/>
          <w:numId w:val="14"/>
        </w:numPr>
        <w:rPr>
          <w:sz w:val="24"/>
          <w:szCs w:val="24"/>
        </w:rPr>
      </w:pPr>
    </w:p>
    <w:p w14:paraId="3E876360" w14:textId="4C771CE3" w:rsidR="000B0C02" w:rsidRPr="000B0C02" w:rsidRDefault="000B0C02" w:rsidP="000B0C02">
      <w:pPr>
        <w:rPr>
          <w:sz w:val="24"/>
          <w:szCs w:val="24"/>
        </w:rPr>
      </w:pPr>
    </w:p>
    <w:p w14:paraId="29D79AAD" w14:textId="77777777" w:rsidR="00F717EF" w:rsidRPr="001B609B" w:rsidRDefault="00F717EF" w:rsidP="001B609B">
      <w:pPr>
        <w:rPr>
          <w:sz w:val="24"/>
          <w:szCs w:val="24"/>
        </w:rPr>
      </w:pPr>
    </w:p>
    <w:p w14:paraId="0F88D17A" w14:textId="77777777" w:rsidR="003C69FC" w:rsidRPr="003C69FC" w:rsidRDefault="003C69FC" w:rsidP="003C69FC"/>
    <w:tbl>
      <w:tblPr>
        <w:tblW w:w="9111" w:type="dxa"/>
        <w:tblLook w:val="04A0" w:firstRow="1" w:lastRow="0" w:firstColumn="1" w:lastColumn="0" w:noHBand="0" w:noVBand="1"/>
      </w:tblPr>
      <w:tblGrid>
        <w:gridCol w:w="5341"/>
        <w:gridCol w:w="1134"/>
        <w:gridCol w:w="2636"/>
      </w:tblGrid>
      <w:tr w:rsidR="00F717EF" w:rsidRPr="00F717EF" w14:paraId="605F9295" w14:textId="77777777" w:rsidTr="00A30160">
        <w:trPr>
          <w:trHeight w:val="292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2DFC25" w14:textId="77777777" w:rsidR="00F717EF" w:rsidRPr="00F717EF" w:rsidRDefault="00F717EF" w:rsidP="00F717EF">
            <w:pPr>
              <w:spacing w:before="0" w:after="0"/>
              <w:ind w:firstLineChars="100" w:firstLine="18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717E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SUBDIVISION PLATTING REVIEW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2EFD7E" w14:textId="77777777" w:rsidR="00F717EF" w:rsidRPr="00F717EF" w:rsidRDefault="00F717EF" w:rsidP="00F717EF">
            <w:pPr>
              <w:spacing w:before="0"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717E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FB3C0" w14:textId="10726EB9" w:rsidR="00F717EF" w:rsidRPr="00F717EF" w:rsidRDefault="00F717EF" w:rsidP="00A30160">
            <w:pPr>
              <w:spacing w:before="0" w:after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717E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8313DA">
              <w:rPr>
                <w:rFonts w:ascii="Arial" w:eastAsia="Times New Roman" w:hAnsi="Arial" w:cs="Arial"/>
                <w:sz w:val="24"/>
                <w:szCs w:val="24"/>
              </w:rPr>
              <w:t>001-0000-369.02-00</w:t>
            </w:r>
          </w:p>
        </w:tc>
      </w:tr>
      <w:tr w:rsidR="00F717EF" w:rsidRPr="00F717EF" w14:paraId="27117175" w14:textId="77777777" w:rsidTr="00A30160">
        <w:trPr>
          <w:trHeight w:val="292"/>
        </w:trPr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7430F" w14:textId="77777777" w:rsidR="00F717EF" w:rsidRPr="00F717EF" w:rsidRDefault="00F717EF" w:rsidP="00F717EF">
            <w:pPr>
              <w:spacing w:before="0" w:after="0"/>
              <w:ind w:firstLineChars="200" w:firstLine="36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717E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NUMBER OF LOTS: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463A0" w14:textId="77777777" w:rsidR="00F717EF" w:rsidRPr="00F717EF" w:rsidRDefault="00F717EF" w:rsidP="00F717EF">
            <w:pPr>
              <w:spacing w:before="0"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F717E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ECE69" w14:textId="77777777" w:rsidR="00F717EF" w:rsidRPr="00F717EF" w:rsidRDefault="00F717EF" w:rsidP="00F717EF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F717E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717EF" w:rsidRPr="00F717EF" w14:paraId="095D455F" w14:textId="77777777" w:rsidTr="00A30160">
        <w:trPr>
          <w:trHeight w:val="292"/>
        </w:trPr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A4AC7" w14:textId="77777777" w:rsidR="00F717EF" w:rsidRPr="00F717EF" w:rsidRDefault="00F717EF" w:rsidP="00F717EF">
            <w:pPr>
              <w:spacing w:before="0"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F717EF">
              <w:rPr>
                <w:rFonts w:ascii="Arial" w:eastAsia="Times New Roman" w:hAnsi="Arial" w:cs="Arial"/>
                <w:sz w:val="18"/>
                <w:szCs w:val="18"/>
              </w:rPr>
              <w:t>Any subdivision exceeding 2 lots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393C0" w14:textId="77777777" w:rsidR="00F717EF" w:rsidRPr="00F717EF" w:rsidRDefault="00F717EF" w:rsidP="00F717EF">
            <w:pPr>
              <w:spacing w:before="0"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F717E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81652" w14:textId="38D8F677" w:rsidR="00F717EF" w:rsidRPr="00F717EF" w:rsidRDefault="00F717EF" w:rsidP="00F717EF">
            <w:pPr>
              <w:spacing w:before="0" w:after="0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717EF">
              <w:rPr>
                <w:rFonts w:ascii="Arial" w:eastAsia="Times New Roman" w:hAnsi="Arial" w:cs="Arial"/>
                <w:sz w:val="18"/>
                <w:szCs w:val="18"/>
              </w:rPr>
              <w:t>$1,</w:t>
            </w:r>
            <w:r w:rsidR="00646F0D">
              <w:rPr>
                <w:rFonts w:ascii="Arial" w:eastAsia="Times New Roman" w:hAnsi="Arial" w:cs="Arial"/>
                <w:sz w:val="18"/>
                <w:szCs w:val="18"/>
              </w:rPr>
              <w:t>98</w:t>
            </w:r>
            <w:r w:rsidRPr="00F717EF">
              <w:rPr>
                <w:rFonts w:ascii="Arial" w:eastAsia="Times New Roman" w:hAnsi="Arial" w:cs="Arial"/>
                <w:sz w:val="18"/>
                <w:szCs w:val="18"/>
              </w:rPr>
              <w:t xml:space="preserve">0.00 </w:t>
            </w:r>
          </w:p>
        </w:tc>
      </w:tr>
      <w:tr w:rsidR="00F717EF" w:rsidRPr="00F717EF" w14:paraId="3435D527" w14:textId="77777777" w:rsidTr="00A30160">
        <w:trPr>
          <w:trHeight w:val="373"/>
        </w:trPr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B1178" w14:textId="77777777" w:rsidR="00F717EF" w:rsidRPr="00F717EF" w:rsidRDefault="00F717EF" w:rsidP="00F717EF">
            <w:pPr>
              <w:spacing w:before="0"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F717EF">
              <w:rPr>
                <w:rFonts w:ascii="Arial" w:eastAsia="Times New Roman" w:hAnsi="Arial" w:cs="Arial"/>
                <w:sz w:val="18"/>
                <w:szCs w:val="18"/>
              </w:rPr>
              <w:t xml:space="preserve">Infrastructure Completion </w:t>
            </w:r>
            <w:proofErr w:type="spellStart"/>
            <w:r w:rsidRPr="00F717EF">
              <w:rPr>
                <w:rFonts w:ascii="Arial" w:eastAsia="Times New Roman" w:hAnsi="Arial" w:cs="Arial"/>
                <w:sz w:val="18"/>
                <w:szCs w:val="18"/>
              </w:rPr>
              <w:t>Agrmt</w:t>
            </w:r>
            <w:proofErr w:type="spellEnd"/>
            <w:r w:rsidRPr="00F717E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F717EF">
              <w:rPr>
                <w:rFonts w:ascii="Arial" w:eastAsia="Times New Roman" w:hAnsi="Arial" w:cs="Arial"/>
                <w:sz w:val="18"/>
                <w:szCs w:val="18"/>
              </w:rPr>
              <w:t>Req'd</w:t>
            </w:r>
            <w:proofErr w:type="spellEnd"/>
            <w:r w:rsidRPr="00F717EF">
              <w:rPr>
                <w:rFonts w:ascii="Arial" w:eastAsia="Times New Roman" w:hAnsi="Arial" w:cs="Arial"/>
                <w:sz w:val="18"/>
                <w:szCs w:val="18"/>
              </w:rPr>
              <w:t>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A1F22" w14:textId="77777777" w:rsidR="00F717EF" w:rsidRPr="00F717EF" w:rsidRDefault="00F717EF" w:rsidP="00F717EF">
            <w:pPr>
              <w:spacing w:before="0"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F717E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91C77" w14:textId="77777777" w:rsidR="00F717EF" w:rsidRPr="00F717EF" w:rsidRDefault="00F717EF" w:rsidP="00F717EF">
            <w:pPr>
              <w:spacing w:before="0" w:after="0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717EF">
              <w:rPr>
                <w:rFonts w:ascii="Arial" w:eastAsia="Times New Roman" w:hAnsi="Arial" w:cs="Arial"/>
                <w:sz w:val="18"/>
                <w:szCs w:val="18"/>
              </w:rPr>
              <w:t xml:space="preserve">$2,300.00 </w:t>
            </w:r>
          </w:p>
        </w:tc>
      </w:tr>
    </w:tbl>
    <w:p w14:paraId="1F32B68E" w14:textId="0A48E635" w:rsidR="00B854DE" w:rsidRPr="0036249E" w:rsidRDefault="00B854DE" w:rsidP="005942C9">
      <w:pPr>
        <w:rPr>
          <w:rFonts w:cstheme="minorHAnsi"/>
          <w:sz w:val="24"/>
          <w:szCs w:val="24"/>
        </w:rPr>
      </w:pPr>
    </w:p>
    <w:tbl>
      <w:tblPr>
        <w:tblW w:w="9154" w:type="dxa"/>
        <w:tblLook w:val="04A0" w:firstRow="1" w:lastRow="0" w:firstColumn="1" w:lastColumn="0" w:noHBand="0" w:noVBand="1"/>
      </w:tblPr>
      <w:tblGrid>
        <w:gridCol w:w="3313"/>
        <w:gridCol w:w="3170"/>
        <w:gridCol w:w="2671"/>
      </w:tblGrid>
      <w:tr w:rsidR="008D750B" w:rsidRPr="008D750B" w14:paraId="0C8C523A" w14:textId="77777777" w:rsidTr="008D750B">
        <w:trPr>
          <w:trHeight w:val="26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E7A5A" w14:textId="77777777" w:rsidR="008D750B" w:rsidRPr="008D750B" w:rsidRDefault="008D750B" w:rsidP="008D750B">
            <w:pPr>
              <w:spacing w:before="0"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D75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SUBDIVISION PLAT REVIEW FEES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8AD7A" w14:textId="77777777" w:rsidR="008D750B" w:rsidRPr="008D750B" w:rsidRDefault="008D750B" w:rsidP="008D750B">
            <w:pPr>
              <w:spacing w:before="0"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D750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418E8" w14:textId="77777777" w:rsidR="008D750B" w:rsidRPr="008D750B" w:rsidRDefault="008D750B" w:rsidP="008D750B">
            <w:pPr>
              <w:spacing w:before="0"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D750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D750B" w:rsidRPr="008D750B" w14:paraId="7C3FD7BC" w14:textId="77777777" w:rsidTr="008D750B">
        <w:trPr>
          <w:trHeight w:val="268"/>
        </w:trPr>
        <w:tc>
          <w:tcPr>
            <w:tcW w:w="6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B3BA8" w14:textId="77777777" w:rsidR="008D750B" w:rsidRPr="008D750B" w:rsidRDefault="008D750B" w:rsidP="008D750B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750B">
              <w:rPr>
                <w:rFonts w:ascii="Arial" w:eastAsia="Times New Roman" w:hAnsi="Arial" w:cs="Arial"/>
                <w:sz w:val="18"/>
                <w:szCs w:val="18"/>
              </w:rPr>
              <w:t>Number of Lots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C8BE6" w14:textId="77777777" w:rsidR="008D750B" w:rsidRPr="008D750B" w:rsidRDefault="008D750B" w:rsidP="008D750B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750B">
              <w:rPr>
                <w:rFonts w:ascii="Arial" w:eastAsia="Times New Roman" w:hAnsi="Arial" w:cs="Arial"/>
                <w:sz w:val="18"/>
                <w:szCs w:val="18"/>
              </w:rPr>
              <w:t>Fee</w:t>
            </w:r>
          </w:p>
        </w:tc>
      </w:tr>
      <w:tr w:rsidR="008D750B" w:rsidRPr="008D750B" w14:paraId="7DF88650" w14:textId="77777777" w:rsidTr="008D750B">
        <w:trPr>
          <w:trHeight w:val="268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437B1" w14:textId="77777777" w:rsidR="008D750B" w:rsidRPr="008D750B" w:rsidRDefault="008D750B" w:rsidP="008D750B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750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94676" w14:textId="77777777" w:rsidR="008D750B" w:rsidRPr="008D750B" w:rsidRDefault="008D750B" w:rsidP="008D750B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750B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0E971" w14:textId="1DD74A48" w:rsidR="008D750B" w:rsidRPr="008D750B" w:rsidRDefault="008D750B" w:rsidP="008D750B">
            <w:pPr>
              <w:spacing w:before="0" w:after="0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D750B">
              <w:rPr>
                <w:rFonts w:ascii="Arial" w:eastAsia="Times New Roman" w:hAnsi="Arial" w:cs="Arial"/>
                <w:sz w:val="18"/>
                <w:szCs w:val="18"/>
              </w:rPr>
              <w:t>$1,</w:t>
            </w:r>
            <w:r w:rsidR="00646F0D">
              <w:rPr>
                <w:rFonts w:ascii="Arial" w:eastAsia="Times New Roman" w:hAnsi="Arial" w:cs="Arial"/>
                <w:sz w:val="18"/>
                <w:szCs w:val="18"/>
              </w:rPr>
              <w:t>980</w:t>
            </w:r>
            <w:r w:rsidRPr="008D750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8D750B" w:rsidRPr="008D750B" w14:paraId="6BAF0421" w14:textId="77777777" w:rsidTr="008D750B">
        <w:trPr>
          <w:trHeight w:val="268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5AB57" w14:textId="77777777" w:rsidR="008D750B" w:rsidRPr="008D750B" w:rsidRDefault="008D750B" w:rsidP="008D750B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750B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B0140" w14:textId="77777777" w:rsidR="008D750B" w:rsidRPr="008D750B" w:rsidRDefault="008D750B" w:rsidP="008D750B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750B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BA327" w14:textId="0E2A7551" w:rsidR="008D750B" w:rsidRPr="008D750B" w:rsidRDefault="008D750B" w:rsidP="008D750B">
            <w:pPr>
              <w:spacing w:before="0" w:after="0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D750B">
              <w:rPr>
                <w:rFonts w:ascii="Arial" w:eastAsia="Times New Roman" w:hAnsi="Arial" w:cs="Arial"/>
                <w:sz w:val="18"/>
                <w:szCs w:val="18"/>
              </w:rPr>
              <w:t>$2,</w:t>
            </w:r>
            <w:r w:rsidR="00646F0D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  <w:r w:rsidRPr="008D750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8D750B" w:rsidRPr="008D750B" w14:paraId="1A90E2E9" w14:textId="77777777" w:rsidTr="008D750B">
        <w:trPr>
          <w:trHeight w:val="268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E5495" w14:textId="77777777" w:rsidR="008D750B" w:rsidRPr="008D750B" w:rsidRDefault="008D750B" w:rsidP="008D750B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750B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FB5DD" w14:textId="77777777" w:rsidR="008D750B" w:rsidRPr="008D750B" w:rsidRDefault="008D750B" w:rsidP="008D750B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75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0C20A" w14:textId="02396099" w:rsidR="008D750B" w:rsidRPr="008D750B" w:rsidRDefault="008D750B" w:rsidP="008D750B">
            <w:pPr>
              <w:spacing w:before="0" w:after="0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D750B">
              <w:rPr>
                <w:rFonts w:ascii="Arial" w:eastAsia="Times New Roman" w:hAnsi="Arial" w:cs="Arial"/>
                <w:sz w:val="18"/>
                <w:szCs w:val="18"/>
              </w:rPr>
              <w:t>$</w:t>
            </w:r>
            <w:r w:rsidR="00646F0D">
              <w:rPr>
                <w:rFonts w:ascii="Arial" w:eastAsia="Times New Roman" w:hAnsi="Arial" w:cs="Arial"/>
                <w:sz w:val="18"/>
                <w:szCs w:val="18"/>
              </w:rPr>
              <w:t>4,240</w:t>
            </w:r>
            <w:r w:rsidRPr="008D750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8D750B" w:rsidRPr="008D750B" w14:paraId="6EB3F1A5" w14:textId="77777777" w:rsidTr="008D750B">
        <w:trPr>
          <w:trHeight w:val="268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DBFFD" w14:textId="77777777" w:rsidR="008D750B" w:rsidRPr="008D750B" w:rsidRDefault="008D750B" w:rsidP="008D750B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75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B215A" w14:textId="77777777" w:rsidR="008D750B" w:rsidRPr="008D750B" w:rsidRDefault="008D750B" w:rsidP="008D750B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750B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B6EBC" w14:textId="576753F9" w:rsidR="008D750B" w:rsidRPr="008D750B" w:rsidRDefault="008D750B" w:rsidP="008D750B">
            <w:pPr>
              <w:spacing w:before="0" w:after="0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D750B">
              <w:rPr>
                <w:rFonts w:ascii="Arial" w:eastAsia="Times New Roman" w:hAnsi="Arial" w:cs="Arial"/>
                <w:sz w:val="18"/>
                <w:szCs w:val="18"/>
              </w:rPr>
              <w:t>$</w:t>
            </w:r>
            <w:r w:rsidR="00646F0D">
              <w:rPr>
                <w:rFonts w:ascii="Arial" w:eastAsia="Times New Roman" w:hAnsi="Arial" w:cs="Arial"/>
                <w:sz w:val="18"/>
                <w:szCs w:val="18"/>
              </w:rPr>
              <w:t>6,440</w:t>
            </w:r>
            <w:r w:rsidRPr="008D750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14:paraId="29B42E63" w14:textId="0064491C" w:rsidR="00276E19" w:rsidRPr="0036249E" w:rsidRDefault="00276E19" w:rsidP="005942C9">
      <w:pPr>
        <w:rPr>
          <w:rFonts w:cstheme="minorHAnsi"/>
          <w:sz w:val="24"/>
          <w:szCs w:val="24"/>
        </w:rPr>
      </w:pPr>
    </w:p>
    <w:tbl>
      <w:tblPr>
        <w:tblpPr w:leftFromText="180" w:rightFromText="180" w:vertAnchor="text" w:horzAnchor="margin" w:tblpY="158"/>
        <w:tblW w:w="9126" w:type="dxa"/>
        <w:tblLook w:val="04A0" w:firstRow="1" w:lastRow="0" w:firstColumn="1" w:lastColumn="0" w:noHBand="0" w:noVBand="1"/>
      </w:tblPr>
      <w:tblGrid>
        <w:gridCol w:w="5350"/>
        <w:gridCol w:w="1215"/>
        <w:gridCol w:w="2561"/>
      </w:tblGrid>
      <w:tr w:rsidR="00F717EF" w:rsidRPr="00F717EF" w14:paraId="27858B4B" w14:textId="77777777" w:rsidTr="00F31C15">
        <w:trPr>
          <w:trHeight w:val="451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267DFF" w14:textId="77777777" w:rsidR="00F717EF" w:rsidRPr="00F717EF" w:rsidRDefault="00F717EF" w:rsidP="00F717EF">
            <w:pPr>
              <w:spacing w:before="0" w:after="0"/>
              <w:ind w:firstLineChars="100" w:firstLine="18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717E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PLANNING REVIEW TASKS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BC7C7A" w14:textId="77777777" w:rsidR="00F717EF" w:rsidRPr="00F717EF" w:rsidRDefault="00F717EF" w:rsidP="00F717EF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717E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009D3" w14:textId="04B40AC7" w:rsidR="00F717EF" w:rsidRPr="00F717EF" w:rsidRDefault="00F717EF" w:rsidP="00A30160">
            <w:pPr>
              <w:spacing w:before="0" w:after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717E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F31C15">
              <w:rPr>
                <w:rFonts w:ascii="Arial" w:eastAsia="Times New Roman" w:hAnsi="Arial" w:cs="Arial"/>
                <w:sz w:val="24"/>
                <w:szCs w:val="24"/>
              </w:rPr>
              <w:t>001-0000-322.00-00</w:t>
            </w:r>
          </w:p>
        </w:tc>
      </w:tr>
      <w:tr w:rsidR="00F717EF" w:rsidRPr="00F717EF" w14:paraId="198E0B57" w14:textId="77777777" w:rsidTr="00F31C15">
        <w:trPr>
          <w:trHeight w:val="451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D7318" w14:textId="6E8F4A27" w:rsidR="00F717EF" w:rsidRPr="00F717EF" w:rsidRDefault="005169F5" w:rsidP="00F717EF">
            <w:pPr>
              <w:spacing w:before="0"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Addressing (Per New Address)</w:t>
            </w:r>
            <w:r w:rsidR="00B62082">
              <w:rPr>
                <w:rFonts w:ascii="Arial" w:eastAsia="Times New Roman" w:hAnsi="Arial" w:cs="Arial"/>
                <w:sz w:val="18"/>
                <w:szCs w:val="18"/>
              </w:rPr>
              <w:t xml:space="preserve"> $10 for each above 7 lots.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5380F" w14:textId="061EC00C" w:rsidR="00F717EF" w:rsidRPr="00F717EF" w:rsidRDefault="00F717EF" w:rsidP="00F717EF">
            <w:pPr>
              <w:spacing w:before="0"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47736" w14:textId="1E74E916" w:rsidR="00F717EF" w:rsidRPr="00F717EF" w:rsidRDefault="00F31C15" w:rsidP="00F717EF">
            <w:pPr>
              <w:spacing w:before="0" w:after="0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 </w:t>
            </w:r>
            <w:r w:rsidRPr="00F717E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$40.00</w:t>
            </w:r>
          </w:p>
        </w:tc>
      </w:tr>
    </w:tbl>
    <w:p w14:paraId="2255730B" w14:textId="6BCC08B0" w:rsidR="00276E19" w:rsidRPr="0036249E" w:rsidRDefault="00276E19" w:rsidP="005942C9">
      <w:pPr>
        <w:rPr>
          <w:rFonts w:cstheme="minorHAnsi"/>
          <w:sz w:val="24"/>
          <w:szCs w:val="24"/>
        </w:rPr>
      </w:pPr>
    </w:p>
    <w:sectPr w:rsidR="00276E19" w:rsidRPr="0036249E" w:rsidSect="001D63DC">
      <w:headerReference w:type="default" r:id="rId10"/>
      <w:pgSz w:w="12240" w:h="15840" w:code="1"/>
      <w:pgMar w:top="1440" w:right="1440" w:bottom="1008" w:left="144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D419A" w14:textId="77777777" w:rsidR="00113AF8" w:rsidRDefault="00113AF8" w:rsidP="0047179A">
      <w:pPr>
        <w:spacing w:after="0"/>
      </w:pPr>
      <w:r>
        <w:separator/>
      </w:r>
    </w:p>
  </w:endnote>
  <w:endnote w:type="continuationSeparator" w:id="0">
    <w:p w14:paraId="657E031D" w14:textId="77777777" w:rsidR="00113AF8" w:rsidRDefault="00113AF8" w:rsidP="004717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0138B" w14:textId="77777777" w:rsidR="00113AF8" w:rsidRDefault="00113AF8" w:rsidP="0047179A">
      <w:pPr>
        <w:spacing w:after="0"/>
      </w:pPr>
      <w:r>
        <w:separator/>
      </w:r>
    </w:p>
  </w:footnote>
  <w:footnote w:type="continuationSeparator" w:id="0">
    <w:p w14:paraId="45505CD8" w14:textId="77777777" w:rsidR="00113AF8" w:rsidRDefault="00113AF8" w:rsidP="004717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E5F1B" w14:textId="679F03D9" w:rsidR="003112C0" w:rsidRDefault="003112C0" w:rsidP="003112C0">
    <w:pPr>
      <w:pStyle w:val="Title"/>
      <w:ind w:left="0"/>
      <w:rPr>
        <w:lang w:val="en-US"/>
      </w:rPr>
    </w:pPr>
    <w:r>
      <w:drawing>
        <wp:inline distT="0" distB="0" distL="0" distR="0" wp14:anchorId="4FB716E0" wp14:editId="3DF57C65">
          <wp:extent cx="981075" cy="981075"/>
          <wp:effectExtent l="0" t="0" r="9525" b="9525"/>
          <wp:docPr id="5" name="Picture 5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n PCB_logo_fn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112C0">
      <w:rPr>
        <w:lang w:val="en-US"/>
      </w:rPr>
      <w:t xml:space="preserve"> </w:t>
    </w:r>
    <w:r>
      <w:rPr>
        <w:lang w:val="en-US"/>
      </w:rPr>
      <w:tab/>
      <w:t xml:space="preserve">     Plat Check In List</w:t>
    </w:r>
  </w:p>
  <w:p w14:paraId="6AC1076E" w14:textId="358374A3" w:rsidR="00B60380" w:rsidRDefault="00B60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504B9"/>
    <w:multiLevelType w:val="hybridMultilevel"/>
    <w:tmpl w:val="E496E87A"/>
    <w:lvl w:ilvl="0" w:tplc="3DB011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890"/>
    <w:multiLevelType w:val="hybridMultilevel"/>
    <w:tmpl w:val="68E8F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813B3"/>
    <w:multiLevelType w:val="hybridMultilevel"/>
    <w:tmpl w:val="029A0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32A4A"/>
    <w:multiLevelType w:val="hybridMultilevel"/>
    <w:tmpl w:val="120A49D6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F44A2"/>
    <w:multiLevelType w:val="hybridMultilevel"/>
    <w:tmpl w:val="D560757E"/>
    <w:lvl w:ilvl="0" w:tplc="DB1EA4CA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bCs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31532"/>
    <w:multiLevelType w:val="hybridMultilevel"/>
    <w:tmpl w:val="BBC86994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C7086"/>
    <w:multiLevelType w:val="hybridMultilevel"/>
    <w:tmpl w:val="3A08A256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A4334"/>
    <w:multiLevelType w:val="hybridMultilevel"/>
    <w:tmpl w:val="D7D48ECA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D4F38"/>
    <w:multiLevelType w:val="hybridMultilevel"/>
    <w:tmpl w:val="BA4A2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9727A"/>
    <w:multiLevelType w:val="hybridMultilevel"/>
    <w:tmpl w:val="0BB45734"/>
    <w:lvl w:ilvl="0" w:tplc="A634A3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46891"/>
    <w:multiLevelType w:val="hybridMultilevel"/>
    <w:tmpl w:val="BD18F7AA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82B18"/>
    <w:multiLevelType w:val="hybridMultilevel"/>
    <w:tmpl w:val="C9C873DC"/>
    <w:lvl w:ilvl="0" w:tplc="A3380B52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F42D3"/>
    <w:multiLevelType w:val="hybridMultilevel"/>
    <w:tmpl w:val="A65E150C"/>
    <w:lvl w:ilvl="0" w:tplc="A3380B52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B3C3D"/>
    <w:multiLevelType w:val="hybridMultilevel"/>
    <w:tmpl w:val="5008BAEC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0"/>
  </w:num>
  <w:num w:numId="7">
    <w:abstractNumId w:val="8"/>
  </w:num>
  <w:num w:numId="8">
    <w:abstractNumId w:val="9"/>
  </w:num>
  <w:num w:numId="9">
    <w:abstractNumId w:val="11"/>
  </w:num>
  <w:num w:numId="10">
    <w:abstractNumId w:val="12"/>
  </w:num>
  <w:num w:numId="11">
    <w:abstractNumId w:val="0"/>
  </w:num>
  <w:num w:numId="12">
    <w:abstractNumId w:val="4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10"/>
    <w:rsid w:val="00005D8E"/>
    <w:rsid w:val="00011149"/>
    <w:rsid w:val="00042668"/>
    <w:rsid w:val="00050B99"/>
    <w:rsid w:val="000578BF"/>
    <w:rsid w:val="000941DF"/>
    <w:rsid w:val="000A632D"/>
    <w:rsid w:val="000A79D0"/>
    <w:rsid w:val="000B0C02"/>
    <w:rsid w:val="000B1704"/>
    <w:rsid w:val="000B3A9D"/>
    <w:rsid w:val="000C33F7"/>
    <w:rsid w:val="000C3AD1"/>
    <w:rsid w:val="000C6353"/>
    <w:rsid w:val="000C67A3"/>
    <w:rsid w:val="000D682E"/>
    <w:rsid w:val="000E7508"/>
    <w:rsid w:val="000F785C"/>
    <w:rsid w:val="00102926"/>
    <w:rsid w:val="00105226"/>
    <w:rsid w:val="00106587"/>
    <w:rsid w:val="00113AF8"/>
    <w:rsid w:val="00113DB5"/>
    <w:rsid w:val="001142AB"/>
    <w:rsid w:val="00121E7E"/>
    <w:rsid w:val="00132207"/>
    <w:rsid w:val="001348DA"/>
    <w:rsid w:val="001350D0"/>
    <w:rsid w:val="00135D08"/>
    <w:rsid w:val="001472FF"/>
    <w:rsid w:val="00171E97"/>
    <w:rsid w:val="00177417"/>
    <w:rsid w:val="00185694"/>
    <w:rsid w:val="001969DC"/>
    <w:rsid w:val="001A0B2E"/>
    <w:rsid w:val="001B1D84"/>
    <w:rsid w:val="001B609B"/>
    <w:rsid w:val="001D5702"/>
    <w:rsid w:val="001D63DC"/>
    <w:rsid w:val="001E2749"/>
    <w:rsid w:val="001E3BB1"/>
    <w:rsid w:val="002048A7"/>
    <w:rsid w:val="00212DB9"/>
    <w:rsid w:val="00247187"/>
    <w:rsid w:val="002548EE"/>
    <w:rsid w:val="00257043"/>
    <w:rsid w:val="00257356"/>
    <w:rsid w:val="00264C7E"/>
    <w:rsid w:val="002753C2"/>
    <w:rsid w:val="0027594A"/>
    <w:rsid w:val="00276E19"/>
    <w:rsid w:val="00285474"/>
    <w:rsid w:val="00285824"/>
    <w:rsid w:val="002B6F6F"/>
    <w:rsid w:val="002C6881"/>
    <w:rsid w:val="002E20A8"/>
    <w:rsid w:val="002E7DF5"/>
    <w:rsid w:val="002F4FAB"/>
    <w:rsid w:val="002F747F"/>
    <w:rsid w:val="003112C0"/>
    <w:rsid w:val="0032461A"/>
    <w:rsid w:val="00350D6D"/>
    <w:rsid w:val="003575A2"/>
    <w:rsid w:val="0036249E"/>
    <w:rsid w:val="003636E6"/>
    <w:rsid w:val="003907F3"/>
    <w:rsid w:val="003B5142"/>
    <w:rsid w:val="003C1E57"/>
    <w:rsid w:val="003C316D"/>
    <w:rsid w:val="003C69FC"/>
    <w:rsid w:val="003D2160"/>
    <w:rsid w:val="003E2BB3"/>
    <w:rsid w:val="0040221E"/>
    <w:rsid w:val="00425B5E"/>
    <w:rsid w:val="0044607A"/>
    <w:rsid w:val="004538A9"/>
    <w:rsid w:val="0047179A"/>
    <w:rsid w:val="00474A60"/>
    <w:rsid w:val="00483644"/>
    <w:rsid w:val="00491C0D"/>
    <w:rsid w:val="00492175"/>
    <w:rsid w:val="004956B8"/>
    <w:rsid w:val="004A2365"/>
    <w:rsid w:val="004A5FC7"/>
    <w:rsid w:val="004C03EF"/>
    <w:rsid w:val="004D2E40"/>
    <w:rsid w:val="004F0F67"/>
    <w:rsid w:val="004F1ABD"/>
    <w:rsid w:val="00503D6A"/>
    <w:rsid w:val="00510A34"/>
    <w:rsid w:val="005169F5"/>
    <w:rsid w:val="00531627"/>
    <w:rsid w:val="005330EF"/>
    <w:rsid w:val="00551583"/>
    <w:rsid w:val="0055493D"/>
    <w:rsid w:val="00557115"/>
    <w:rsid w:val="005668EA"/>
    <w:rsid w:val="005942C9"/>
    <w:rsid w:val="005A0846"/>
    <w:rsid w:val="005A3C21"/>
    <w:rsid w:val="005D2CC4"/>
    <w:rsid w:val="005E3187"/>
    <w:rsid w:val="005F0E54"/>
    <w:rsid w:val="00626D5D"/>
    <w:rsid w:val="00635B3A"/>
    <w:rsid w:val="00646F0D"/>
    <w:rsid w:val="006533C1"/>
    <w:rsid w:val="00680E90"/>
    <w:rsid w:val="00697536"/>
    <w:rsid w:val="006B7E58"/>
    <w:rsid w:val="006C3B9B"/>
    <w:rsid w:val="006C5104"/>
    <w:rsid w:val="006C763A"/>
    <w:rsid w:val="006D311E"/>
    <w:rsid w:val="006D7445"/>
    <w:rsid w:val="006E28E1"/>
    <w:rsid w:val="006E2C81"/>
    <w:rsid w:val="006E5405"/>
    <w:rsid w:val="006F14D9"/>
    <w:rsid w:val="00702A64"/>
    <w:rsid w:val="00702B51"/>
    <w:rsid w:val="00720A14"/>
    <w:rsid w:val="00727BD6"/>
    <w:rsid w:val="007512AA"/>
    <w:rsid w:val="00751D21"/>
    <w:rsid w:val="00762843"/>
    <w:rsid w:val="007700BF"/>
    <w:rsid w:val="007A11A6"/>
    <w:rsid w:val="007C440E"/>
    <w:rsid w:val="007D2BE8"/>
    <w:rsid w:val="007D401A"/>
    <w:rsid w:val="007F48E3"/>
    <w:rsid w:val="008121AC"/>
    <w:rsid w:val="00821E58"/>
    <w:rsid w:val="00822234"/>
    <w:rsid w:val="00823003"/>
    <w:rsid w:val="00826676"/>
    <w:rsid w:val="008313DA"/>
    <w:rsid w:val="0083297A"/>
    <w:rsid w:val="008961F4"/>
    <w:rsid w:val="008A7488"/>
    <w:rsid w:val="008B0A82"/>
    <w:rsid w:val="008B20BB"/>
    <w:rsid w:val="008D750B"/>
    <w:rsid w:val="008E391F"/>
    <w:rsid w:val="008E3E73"/>
    <w:rsid w:val="008F1005"/>
    <w:rsid w:val="008F3800"/>
    <w:rsid w:val="008F5B1D"/>
    <w:rsid w:val="008F63E8"/>
    <w:rsid w:val="00912A24"/>
    <w:rsid w:val="00926A75"/>
    <w:rsid w:val="00930825"/>
    <w:rsid w:val="00935B62"/>
    <w:rsid w:val="00936FF0"/>
    <w:rsid w:val="00950D4E"/>
    <w:rsid w:val="00960D2D"/>
    <w:rsid w:val="0097195C"/>
    <w:rsid w:val="00993E04"/>
    <w:rsid w:val="009C1D84"/>
    <w:rsid w:val="009D06F3"/>
    <w:rsid w:val="009D14B5"/>
    <w:rsid w:val="009D3CF7"/>
    <w:rsid w:val="009E311B"/>
    <w:rsid w:val="009E7E97"/>
    <w:rsid w:val="009F51DD"/>
    <w:rsid w:val="00A266A7"/>
    <w:rsid w:val="00A30160"/>
    <w:rsid w:val="00A37F33"/>
    <w:rsid w:val="00A70E33"/>
    <w:rsid w:val="00A81A1A"/>
    <w:rsid w:val="00A863AA"/>
    <w:rsid w:val="00A94195"/>
    <w:rsid w:val="00AA6C50"/>
    <w:rsid w:val="00AB7051"/>
    <w:rsid w:val="00AB78E2"/>
    <w:rsid w:val="00AC3DF2"/>
    <w:rsid w:val="00AD0CD0"/>
    <w:rsid w:val="00B016C1"/>
    <w:rsid w:val="00B57438"/>
    <w:rsid w:val="00B57CAC"/>
    <w:rsid w:val="00B60380"/>
    <w:rsid w:val="00B62082"/>
    <w:rsid w:val="00B72788"/>
    <w:rsid w:val="00B80839"/>
    <w:rsid w:val="00B854DE"/>
    <w:rsid w:val="00B914E1"/>
    <w:rsid w:val="00B93A4F"/>
    <w:rsid w:val="00B94820"/>
    <w:rsid w:val="00BB080D"/>
    <w:rsid w:val="00BB4A34"/>
    <w:rsid w:val="00BC4B7E"/>
    <w:rsid w:val="00BC656A"/>
    <w:rsid w:val="00C019D2"/>
    <w:rsid w:val="00C219B7"/>
    <w:rsid w:val="00C242AB"/>
    <w:rsid w:val="00C46068"/>
    <w:rsid w:val="00C6347D"/>
    <w:rsid w:val="00C82B81"/>
    <w:rsid w:val="00C93EE3"/>
    <w:rsid w:val="00CC233A"/>
    <w:rsid w:val="00CC5810"/>
    <w:rsid w:val="00D02846"/>
    <w:rsid w:val="00D04322"/>
    <w:rsid w:val="00D146AB"/>
    <w:rsid w:val="00D24D04"/>
    <w:rsid w:val="00D25ED9"/>
    <w:rsid w:val="00D359E8"/>
    <w:rsid w:val="00D72757"/>
    <w:rsid w:val="00D90ECA"/>
    <w:rsid w:val="00D976ED"/>
    <w:rsid w:val="00DD148A"/>
    <w:rsid w:val="00DD602B"/>
    <w:rsid w:val="00E10EDB"/>
    <w:rsid w:val="00E26F69"/>
    <w:rsid w:val="00E57D81"/>
    <w:rsid w:val="00E60BA8"/>
    <w:rsid w:val="00E645E0"/>
    <w:rsid w:val="00E66FCD"/>
    <w:rsid w:val="00E746C4"/>
    <w:rsid w:val="00E820D8"/>
    <w:rsid w:val="00E825DC"/>
    <w:rsid w:val="00E94B4A"/>
    <w:rsid w:val="00EA3AF1"/>
    <w:rsid w:val="00EA6669"/>
    <w:rsid w:val="00EA73DF"/>
    <w:rsid w:val="00EB53DF"/>
    <w:rsid w:val="00ED2444"/>
    <w:rsid w:val="00EE0C61"/>
    <w:rsid w:val="00EF36ED"/>
    <w:rsid w:val="00EF40BD"/>
    <w:rsid w:val="00EF6D3E"/>
    <w:rsid w:val="00F06700"/>
    <w:rsid w:val="00F244FB"/>
    <w:rsid w:val="00F31C15"/>
    <w:rsid w:val="00F43038"/>
    <w:rsid w:val="00F55BA5"/>
    <w:rsid w:val="00F66779"/>
    <w:rsid w:val="00F717EF"/>
    <w:rsid w:val="00F726D8"/>
    <w:rsid w:val="00F80FB6"/>
    <w:rsid w:val="00F92143"/>
    <w:rsid w:val="00F96EA8"/>
    <w:rsid w:val="00F96F32"/>
    <w:rsid w:val="00FC1A46"/>
    <w:rsid w:val="00FD698F"/>
    <w:rsid w:val="00FE2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6F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051"/>
    <w:pPr>
      <w:spacing w:before="20" w:after="2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7051"/>
    <w:pPr>
      <w:keepNext/>
      <w:keepLines/>
      <w:pBdr>
        <w:top w:val="single" w:sz="18" w:space="1" w:color="9F2936" w:themeColor="accent2"/>
      </w:pBdr>
      <w:spacing w:before="240" w:after="40"/>
      <w:outlineLvl w:val="0"/>
    </w:pPr>
    <w:rPr>
      <w:rFonts w:asciiTheme="majorHAnsi" w:eastAsiaTheme="majorEastAsia" w:hAnsiTheme="majorHAnsi" w:cstheme="majorBidi"/>
      <w:b/>
      <w:noProof/>
      <w:color w:val="1B587C" w:themeColor="accent3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6C76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051"/>
    <w:rPr>
      <w:rFonts w:asciiTheme="majorHAnsi" w:eastAsiaTheme="majorEastAsia" w:hAnsiTheme="majorHAnsi" w:cstheme="majorBidi"/>
      <w:b/>
      <w:noProof/>
      <w:color w:val="1B587C" w:themeColor="accent3"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051"/>
    <w:rPr>
      <w:rFonts w:asciiTheme="majorHAnsi" w:eastAsiaTheme="majorEastAsia" w:hAnsiTheme="majorHAnsi" w:cstheme="majorBidi"/>
      <w:color w:val="B35E06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semiHidden/>
    <w:rsid w:val="006C76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7536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753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AB7051"/>
    <w:pPr>
      <w:spacing w:after="160"/>
      <w:ind w:left="2127"/>
      <w:contextualSpacing/>
    </w:pPr>
    <w:rPr>
      <w:rFonts w:asciiTheme="majorHAnsi" w:eastAsiaTheme="majorEastAsia" w:hAnsiTheme="majorHAnsi" w:cstheme="majorBidi"/>
      <w:b/>
      <w:smallCaps/>
      <w:noProof/>
      <w:color w:val="1B587C" w:themeColor="accent3"/>
      <w:spacing w:val="10"/>
      <w:kern w:val="28"/>
      <w:sz w:val="44"/>
      <w:szCs w:val="52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AB7051"/>
    <w:rPr>
      <w:rFonts w:asciiTheme="majorHAnsi" w:eastAsiaTheme="majorEastAsia" w:hAnsiTheme="majorHAnsi" w:cstheme="majorBidi"/>
      <w:b/>
      <w:smallCaps/>
      <w:noProof/>
      <w:color w:val="1B587C" w:themeColor="accent3"/>
      <w:spacing w:val="10"/>
      <w:kern w:val="28"/>
      <w:sz w:val="44"/>
      <w:szCs w:val="52"/>
      <w:lang w:val="en-GB" w:eastAsia="en-GB"/>
    </w:rPr>
  </w:style>
  <w:style w:type="paragraph" w:styleId="Header">
    <w:name w:val="header"/>
    <w:basedOn w:val="Normal"/>
    <w:link w:val="HeaderChar"/>
    <w:uiPriority w:val="99"/>
    <w:rsid w:val="008F5B1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7051"/>
    <w:rPr>
      <w:lang w:val="en-US"/>
    </w:rPr>
  </w:style>
  <w:style w:type="paragraph" w:styleId="Footer">
    <w:name w:val="footer"/>
    <w:basedOn w:val="Normal"/>
    <w:link w:val="FooterChar"/>
    <w:uiPriority w:val="99"/>
    <w:semiHidden/>
    <w:rsid w:val="008F5B1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7051"/>
    <w:rPr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051"/>
    <w:pPr>
      <w:numPr>
        <w:ilvl w:val="1"/>
      </w:numPr>
      <w:spacing w:before="0" w:after="600"/>
      <w:ind w:left="2127"/>
    </w:pPr>
    <w:rPr>
      <w:rFonts w:asciiTheme="majorHAnsi" w:eastAsiaTheme="majorEastAsia" w:hAnsiTheme="majorHAnsi" w:cstheme="majorBidi"/>
      <w:i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AB7051"/>
    <w:rPr>
      <w:rFonts w:asciiTheme="majorHAnsi" w:eastAsiaTheme="majorEastAsia" w:hAnsiTheme="majorHAnsi" w:cstheme="majorBidi"/>
      <w:iCs/>
      <w:sz w:val="32"/>
      <w:szCs w:val="32"/>
      <w:lang w:val="en-US"/>
    </w:rPr>
  </w:style>
  <w:style w:type="paragraph" w:customStyle="1" w:styleId="checklistindent">
    <w:name w:val="checklist indent"/>
    <w:basedOn w:val="Normal"/>
    <w:qFormat/>
    <w:rsid w:val="00F06700"/>
    <w:pPr>
      <w:spacing w:before="0" w:after="0"/>
      <w:ind w:left="284" w:hanging="284"/>
    </w:pPr>
    <w:rPr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32461A"/>
    <w:rPr>
      <w:color w:val="808080"/>
    </w:rPr>
  </w:style>
  <w:style w:type="character" w:styleId="BookTitle">
    <w:name w:val="Book Title"/>
    <w:basedOn w:val="DefaultParagraphFont"/>
    <w:uiPriority w:val="33"/>
    <w:semiHidden/>
    <w:rsid w:val="007F48E3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7F4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thomas\AppData\Roaming\Microsoft\Templates\Book%20club%20checklist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ustom 33">
      <a:majorFont>
        <a:latin typeface="Baskerville Old Face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dc7352e55e77714fab0739bd1a2ce12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b47b806cf7e90fe7257fa1ff83c741b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C25AFDA-7A2B-41E0-8C58-B72152381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9A093B-A384-41FC-9E4C-1C610256DE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CAA032-855D-4D88-9EFB-3C0B4AB5BF0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 club checklist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2020-08-21T19:53:00Z</dcterms:created>
  <dcterms:modified xsi:type="dcterms:W3CDTF">2021-02-02T22:16:00Z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