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BD563" w14:textId="509E1498" w:rsidR="009124AF" w:rsidRPr="009124AF" w:rsidRDefault="009124AF" w:rsidP="009124AF">
      <w:pPr>
        <w:jc w:val="center"/>
        <w:rPr>
          <w:lang w:val="en-GB" w:eastAsia="en-GB"/>
        </w:rPr>
      </w:pPr>
      <w:r w:rsidRPr="009124AF">
        <w:rPr>
          <w:sz w:val="28"/>
          <w:szCs w:val="28"/>
          <w:lang w:val="en-GB" w:eastAsia="en-GB"/>
        </w:rPr>
        <w:t xml:space="preserve">Submission </w:t>
      </w:r>
      <w:r w:rsidR="00EE6D56" w:rsidRPr="009124AF">
        <w:rPr>
          <w:sz w:val="28"/>
          <w:szCs w:val="28"/>
          <w:lang w:val="en-GB" w:eastAsia="en-GB"/>
        </w:rPr>
        <w:t>Date</w:t>
      </w:r>
      <w:r w:rsidR="00EE6D56">
        <w:rPr>
          <w:lang w:val="en-GB" w:eastAsia="en-GB"/>
        </w:rPr>
        <w:t>: _</w:t>
      </w:r>
      <w:r>
        <w:rPr>
          <w:lang w:val="en-GB" w:eastAsia="en-GB"/>
        </w:rPr>
        <w:t>___________________________</w:t>
      </w:r>
    </w:p>
    <w:p w14:paraId="6B52046E" w14:textId="77777777" w:rsidR="000B1704" w:rsidRDefault="000B1704" w:rsidP="004D296C">
      <w:pPr>
        <w:jc w:val="center"/>
        <w:rPr>
          <w:lang w:eastAsia="en-GB"/>
        </w:rPr>
      </w:pPr>
    </w:p>
    <w:p w14:paraId="14C6520F" w14:textId="779430F7" w:rsidR="00EA3AF1" w:rsidRDefault="00EA3AF1" w:rsidP="004D296C">
      <w:pPr>
        <w:jc w:val="center"/>
        <w:rPr>
          <w:sz w:val="28"/>
          <w:szCs w:val="28"/>
          <w:lang w:eastAsia="en-GB"/>
        </w:rPr>
      </w:pPr>
      <w:r w:rsidRPr="00114885">
        <w:rPr>
          <w:sz w:val="28"/>
          <w:szCs w:val="28"/>
          <w:lang w:eastAsia="en-GB"/>
        </w:rPr>
        <w:t>Signature Accepting submittal</w:t>
      </w:r>
      <w:r w:rsidR="003E2BB3" w:rsidRPr="00114885">
        <w:rPr>
          <w:sz w:val="28"/>
          <w:szCs w:val="28"/>
          <w:lang w:eastAsia="en-GB"/>
        </w:rPr>
        <w:t xml:space="preserve">: </w:t>
      </w:r>
      <w:r w:rsidRPr="00114885">
        <w:rPr>
          <w:sz w:val="28"/>
          <w:szCs w:val="28"/>
          <w:lang w:eastAsia="en-GB"/>
        </w:rPr>
        <w:t>___________________________</w:t>
      </w:r>
    </w:p>
    <w:p w14:paraId="6220650D" w14:textId="77777777" w:rsidR="009124AF" w:rsidRDefault="009124AF" w:rsidP="009124AF">
      <w:pPr>
        <w:jc w:val="center"/>
        <w:rPr>
          <w:sz w:val="28"/>
          <w:szCs w:val="28"/>
          <w:lang w:eastAsia="en-GB"/>
        </w:rPr>
      </w:pPr>
    </w:p>
    <w:p w14:paraId="0B2772AA" w14:textId="6F8B2445" w:rsidR="009124AF" w:rsidRPr="00114885" w:rsidRDefault="009124AF" w:rsidP="004D296C">
      <w:pPr>
        <w:jc w:val="center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Subdivision Name: ___________________________________</w:t>
      </w:r>
    </w:p>
    <w:p w14:paraId="24412D39" w14:textId="77777777" w:rsidR="00114885" w:rsidRDefault="00114885" w:rsidP="004D296C">
      <w:pPr>
        <w:jc w:val="center"/>
        <w:rPr>
          <w:lang w:eastAsia="en-GB"/>
        </w:rPr>
      </w:pPr>
    </w:p>
    <w:p w14:paraId="345D37CF" w14:textId="5A096EC0" w:rsidR="00114885" w:rsidRDefault="00114885" w:rsidP="00114885">
      <w:pPr>
        <w:rPr>
          <w:rFonts w:cstheme="minorHAnsi"/>
          <w:sz w:val="28"/>
          <w:szCs w:val="28"/>
          <w:lang w:eastAsia="en-GB"/>
        </w:rPr>
      </w:pPr>
      <w:r w:rsidRPr="00114885">
        <w:rPr>
          <w:rFonts w:cstheme="minorHAnsi"/>
          <w:sz w:val="28"/>
          <w:szCs w:val="28"/>
          <w:lang w:eastAsia="en-GB"/>
        </w:rPr>
        <w:t>Please check all that were submitted:</w:t>
      </w:r>
    </w:p>
    <w:p w14:paraId="36EAAE9E" w14:textId="77777777" w:rsidR="00114885" w:rsidRPr="00114885" w:rsidRDefault="00114885" w:rsidP="00114885">
      <w:pPr>
        <w:rPr>
          <w:sz w:val="28"/>
          <w:szCs w:val="28"/>
          <w:lang w:eastAsia="en-GB"/>
        </w:rPr>
      </w:pPr>
    </w:p>
    <w:p w14:paraId="2776E954" w14:textId="04A40687" w:rsidR="004D2E40" w:rsidRDefault="004D2E40" w:rsidP="00C82B81">
      <w:pPr>
        <w:pStyle w:val="ListParagraph"/>
        <w:numPr>
          <w:ilvl w:val="0"/>
          <w:numId w:val="11"/>
        </w:numPr>
        <w:rPr>
          <w:lang w:eastAsia="en-GB"/>
        </w:rPr>
      </w:pPr>
      <w:r>
        <w:rPr>
          <w:lang w:eastAsia="en-GB"/>
        </w:rPr>
        <w:t>- Completed</w:t>
      </w:r>
    </w:p>
    <w:p w14:paraId="239B1BC6" w14:textId="0D0F872D" w:rsidR="004D2E40" w:rsidRDefault="004D2E40" w:rsidP="00C82B81">
      <w:pPr>
        <w:pStyle w:val="ListParagraph"/>
        <w:numPr>
          <w:ilvl w:val="0"/>
          <w:numId w:val="12"/>
        </w:numPr>
        <w:rPr>
          <w:lang w:eastAsia="en-GB"/>
        </w:rPr>
      </w:pPr>
      <w:r>
        <w:rPr>
          <w:lang w:eastAsia="en-GB"/>
        </w:rPr>
        <w:t>- Not Included</w:t>
      </w:r>
    </w:p>
    <w:p w14:paraId="27C19387" w14:textId="123E87F0" w:rsidR="004D2E40" w:rsidRPr="00CC5810" w:rsidRDefault="004D2E40" w:rsidP="00C82B81">
      <w:pPr>
        <w:ind w:left="360"/>
        <w:rPr>
          <w:lang w:eastAsia="en-GB"/>
        </w:rPr>
      </w:pPr>
      <w:r w:rsidRPr="001E2749">
        <w:rPr>
          <w:b/>
          <w:bCs/>
          <w:sz w:val="28"/>
          <w:szCs w:val="28"/>
          <w:lang w:eastAsia="en-GB"/>
        </w:rPr>
        <w:t>N/A</w:t>
      </w:r>
      <w:r>
        <w:rPr>
          <w:lang w:eastAsia="en-GB"/>
        </w:rPr>
        <w:t>- Not Applicable</w:t>
      </w:r>
    </w:p>
    <w:p w14:paraId="613096BC" w14:textId="0B763D2F" w:rsidR="006C763A" w:rsidRPr="00EA6669" w:rsidRDefault="00702A64" w:rsidP="006533C1">
      <w:pPr>
        <w:pStyle w:val="Heading1"/>
        <w:rPr>
          <w:sz w:val="28"/>
          <w:szCs w:val="28"/>
          <w:u w:val="single"/>
        </w:rPr>
      </w:pPr>
      <w:r w:rsidRPr="00EA6669">
        <w:rPr>
          <w:sz w:val="28"/>
          <w:szCs w:val="28"/>
          <w:u w:val="single"/>
        </w:rPr>
        <w:t>Public Works</w:t>
      </w:r>
    </w:p>
    <w:p w14:paraId="5215D917" w14:textId="3A05507C" w:rsidR="00EA3AF1" w:rsidRPr="00EA6669" w:rsidRDefault="00E820D8" w:rsidP="00E820D8">
      <w:pPr>
        <w:rPr>
          <w:sz w:val="24"/>
          <w:szCs w:val="24"/>
        </w:rPr>
      </w:pPr>
      <w:r w:rsidRPr="00EA6669">
        <w:rPr>
          <w:sz w:val="24"/>
          <w:szCs w:val="24"/>
        </w:rPr>
        <w:t>___ 3 Hard Copies of Plans Signed and Sealed</w:t>
      </w:r>
      <w:r w:rsidR="001B1D84">
        <w:rPr>
          <w:sz w:val="24"/>
          <w:szCs w:val="24"/>
        </w:rPr>
        <w:t xml:space="preserve"> </w:t>
      </w:r>
      <w:r w:rsidR="00E645E0">
        <w:rPr>
          <w:sz w:val="24"/>
          <w:szCs w:val="24"/>
        </w:rPr>
        <w:t>(electronic</w:t>
      </w:r>
      <w:r w:rsidR="001B1D84">
        <w:rPr>
          <w:sz w:val="24"/>
          <w:szCs w:val="24"/>
        </w:rPr>
        <w:t xml:space="preserve"> copy in times </w:t>
      </w:r>
      <w:r w:rsidR="003575A2">
        <w:rPr>
          <w:sz w:val="24"/>
          <w:szCs w:val="24"/>
        </w:rPr>
        <w:t>of COVID</w:t>
      </w:r>
      <w:r w:rsidR="001B1D84">
        <w:rPr>
          <w:sz w:val="24"/>
          <w:szCs w:val="24"/>
        </w:rPr>
        <w:t>)</w:t>
      </w:r>
    </w:p>
    <w:p w14:paraId="22ED218E" w14:textId="78ED73F1" w:rsidR="00E820D8" w:rsidRPr="00EA6669" w:rsidRDefault="00E820D8" w:rsidP="00E820D8">
      <w:pPr>
        <w:rPr>
          <w:sz w:val="24"/>
          <w:szCs w:val="24"/>
        </w:rPr>
      </w:pPr>
      <w:r w:rsidRPr="00EA6669">
        <w:rPr>
          <w:sz w:val="24"/>
          <w:szCs w:val="24"/>
        </w:rPr>
        <w:t>___ 2 Drainage Report Signed and Sealed</w:t>
      </w:r>
    </w:p>
    <w:p w14:paraId="2BCEE512" w14:textId="4885EF05" w:rsidR="00E820D8" w:rsidRDefault="00E820D8" w:rsidP="00E820D8">
      <w:pPr>
        <w:rPr>
          <w:sz w:val="24"/>
          <w:szCs w:val="24"/>
        </w:rPr>
      </w:pPr>
      <w:r w:rsidRPr="00EA6669">
        <w:rPr>
          <w:sz w:val="24"/>
          <w:szCs w:val="24"/>
        </w:rPr>
        <w:t xml:space="preserve">____ Topographic Survey </w:t>
      </w:r>
    </w:p>
    <w:p w14:paraId="31376371" w14:textId="1585506F" w:rsidR="00D04322" w:rsidRPr="00EA6669" w:rsidRDefault="00D04322" w:rsidP="00E820D8">
      <w:pPr>
        <w:rPr>
          <w:sz w:val="24"/>
          <w:szCs w:val="24"/>
        </w:rPr>
      </w:pPr>
      <w:r w:rsidRPr="00EA6669">
        <w:rPr>
          <w:sz w:val="24"/>
          <w:szCs w:val="24"/>
        </w:rPr>
        <w:t>___ Lighting Plan</w:t>
      </w:r>
    </w:p>
    <w:p w14:paraId="6A269C33" w14:textId="366B6726" w:rsidR="00AC3DF2" w:rsidRDefault="00D04322" w:rsidP="00AC3DF2">
      <w:pPr>
        <w:rPr>
          <w:sz w:val="24"/>
          <w:szCs w:val="24"/>
        </w:rPr>
      </w:pPr>
      <w:r w:rsidRPr="00EB53DF">
        <w:rPr>
          <w:sz w:val="24"/>
          <w:szCs w:val="24"/>
        </w:rPr>
        <w:t xml:space="preserve">___ Projects 50 Lots or 5 Acres within FEMA Flood Zone A, BFE established with </w:t>
      </w:r>
      <w:proofErr w:type="gramStart"/>
      <w:r w:rsidR="00113DB5" w:rsidRPr="00EB53DF">
        <w:rPr>
          <w:sz w:val="24"/>
          <w:szCs w:val="24"/>
        </w:rPr>
        <w:t>Hydrologic</w:t>
      </w:r>
      <w:proofErr w:type="gramEnd"/>
      <w:r w:rsidR="00113DB5" w:rsidRPr="00EB53DF">
        <w:rPr>
          <w:sz w:val="24"/>
          <w:szCs w:val="24"/>
        </w:rPr>
        <w:t xml:space="preserve"> </w:t>
      </w:r>
    </w:p>
    <w:p w14:paraId="00935223" w14:textId="6643318F" w:rsidR="00D04322" w:rsidRPr="00EB53DF" w:rsidRDefault="00113DB5" w:rsidP="00AC3DF2">
      <w:pPr>
        <w:ind w:firstLine="720"/>
        <w:rPr>
          <w:sz w:val="24"/>
          <w:szCs w:val="24"/>
        </w:rPr>
      </w:pPr>
      <w:r w:rsidRPr="00EB53DF">
        <w:rPr>
          <w:sz w:val="24"/>
          <w:szCs w:val="24"/>
        </w:rPr>
        <w:t>&amp;</w:t>
      </w:r>
      <w:r w:rsidR="00177417" w:rsidRPr="00EB53DF">
        <w:rPr>
          <w:sz w:val="24"/>
          <w:szCs w:val="24"/>
        </w:rPr>
        <w:t xml:space="preserve"> </w:t>
      </w:r>
      <w:r w:rsidR="00D04322" w:rsidRPr="00EB53DF">
        <w:rPr>
          <w:sz w:val="24"/>
          <w:szCs w:val="24"/>
        </w:rPr>
        <w:t>Hydraulic Study. CLOMR started and submitted</w:t>
      </w:r>
      <w:r w:rsidR="00042668">
        <w:rPr>
          <w:sz w:val="24"/>
          <w:szCs w:val="24"/>
        </w:rPr>
        <w:t>.</w:t>
      </w:r>
    </w:p>
    <w:p w14:paraId="298BE622" w14:textId="5160F8D1" w:rsidR="00AC3DF2" w:rsidRDefault="00D04322" w:rsidP="00AC3DF2">
      <w:pPr>
        <w:rPr>
          <w:sz w:val="24"/>
          <w:szCs w:val="24"/>
        </w:rPr>
      </w:pPr>
      <w:r w:rsidRPr="00EA6669">
        <w:rPr>
          <w:sz w:val="24"/>
          <w:szCs w:val="24"/>
        </w:rPr>
        <w:t xml:space="preserve">___ Projects less than 50 lots or 5 acres within FEMA Flood Zone A BFE must be </w:t>
      </w:r>
      <w:proofErr w:type="gramStart"/>
      <w:r w:rsidRPr="00EA6669">
        <w:rPr>
          <w:sz w:val="24"/>
          <w:szCs w:val="24"/>
        </w:rPr>
        <w:t>established</w:t>
      </w:r>
      <w:proofErr w:type="gramEnd"/>
      <w:r w:rsidRPr="00EA6669">
        <w:rPr>
          <w:sz w:val="24"/>
          <w:szCs w:val="24"/>
        </w:rPr>
        <w:t xml:space="preserve"> </w:t>
      </w:r>
    </w:p>
    <w:p w14:paraId="2973B46E" w14:textId="4D218B78" w:rsidR="00D04322" w:rsidRPr="00EA6669" w:rsidRDefault="00D04322" w:rsidP="00AC3DF2">
      <w:pPr>
        <w:ind w:firstLine="720"/>
        <w:rPr>
          <w:sz w:val="24"/>
          <w:szCs w:val="24"/>
        </w:rPr>
      </w:pPr>
      <w:r w:rsidRPr="00EA6669">
        <w:rPr>
          <w:sz w:val="24"/>
          <w:szCs w:val="24"/>
        </w:rPr>
        <w:t xml:space="preserve">with </w:t>
      </w:r>
      <w:r w:rsidR="00285824" w:rsidRPr="00EB53DF">
        <w:rPr>
          <w:sz w:val="24"/>
          <w:szCs w:val="24"/>
        </w:rPr>
        <w:t>Hydrologic &amp; Hydraulic Study</w:t>
      </w:r>
      <w:r w:rsidRPr="00EA6669">
        <w:rPr>
          <w:sz w:val="24"/>
          <w:szCs w:val="24"/>
        </w:rPr>
        <w:t xml:space="preserve"> or 3’ above highest adjacent grade.</w:t>
      </w:r>
    </w:p>
    <w:p w14:paraId="7929E52F" w14:textId="13670AB5" w:rsidR="00D04322" w:rsidRPr="00EA6669" w:rsidRDefault="00D04322" w:rsidP="00D04322">
      <w:pPr>
        <w:rPr>
          <w:sz w:val="24"/>
          <w:szCs w:val="24"/>
        </w:rPr>
      </w:pPr>
      <w:r w:rsidRPr="00EA6669">
        <w:rPr>
          <w:sz w:val="24"/>
          <w:szCs w:val="24"/>
        </w:rPr>
        <w:t>_</w:t>
      </w:r>
      <w:r w:rsidR="00A40C4B">
        <w:rPr>
          <w:sz w:val="24"/>
          <w:szCs w:val="24"/>
        </w:rPr>
        <w:t>_</w:t>
      </w:r>
      <w:r w:rsidRPr="00EA6669">
        <w:rPr>
          <w:sz w:val="24"/>
          <w:szCs w:val="24"/>
        </w:rPr>
        <w:t>__Geotechnical data with seasonal high ground water table established.</w:t>
      </w:r>
    </w:p>
    <w:p w14:paraId="25DD4DB9" w14:textId="7312741A" w:rsidR="00D04322" w:rsidRPr="00EA6669" w:rsidRDefault="00D04322" w:rsidP="00D04322">
      <w:pPr>
        <w:rPr>
          <w:sz w:val="24"/>
          <w:szCs w:val="24"/>
        </w:rPr>
      </w:pPr>
      <w:r w:rsidRPr="00EA6669">
        <w:rPr>
          <w:sz w:val="24"/>
          <w:szCs w:val="24"/>
        </w:rPr>
        <w:t>___ Data must be collected within the last 2 years</w:t>
      </w:r>
      <w:r w:rsidR="003C1E57">
        <w:rPr>
          <w:sz w:val="24"/>
          <w:szCs w:val="24"/>
        </w:rPr>
        <w:t>.</w:t>
      </w:r>
    </w:p>
    <w:p w14:paraId="4F431B23" w14:textId="25FD0C0C" w:rsidR="00D04322" w:rsidRPr="00EA6669" w:rsidRDefault="00D04322" w:rsidP="00D04322">
      <w:pPr>
        <w:rPr>
          <w:sz w:val="24"/>
          <w:szCs w:val="24"/>
        </w:rPr>
      </w:pPr>
      <w:r w:rsidRPr="00EA6669">
        <w:rPr>
          <w:sz w:val="24"/>
          <w:szCs w:val="24"/>
        </w:rPr>
        <w:t xml:space="preserve">___ Copies of all </w:t>
      </w:r>
      <w:r w:rsidR="008E391F" w:rsidRPr="00EA6669">
        <w:rPr>
          <w:sz w:val="24"/>
          <w:szCs w:val="24"/>
        </w:rPr>
        <w:t xml:space="preserve">required </w:t>
      </w:r>
      <w:r w:rsidRPr="00EA6669">
        <w:rPr>
          <w:sz w:val="24"/>
          <w:szCs w:val="24"/>
        </w:rPr>
        <w:t>Federal &amp; State</w:t>
      </w:r>
      <w:r w:rsidR="008E391F" w:rsidRPr="00EA6669">
        <w:rPr>
          <w:sz w:val="24"/>
          <w:szCs w:val="24"/>
        </w:rPr>
        <w:t xml:space="preserve"> permits.</w:t>
      </w:r>
    </w:p>
    <w:p w14:paraId="58FAF293" w14:textId="77C3F2E9" w:rsidR="00D04322" w:rsidRPr="00EA6669" w:rsidRDefault="00D04322" w:rsidP="00D04322">
      <w:pPr>
        <w:rPr>
          <w:sz w:val="24"/>
          <w:szCs w:val="24"/>
        </w:rPr>
      </w:pPr>
      <w:r w:rsidRPr="00EA6669">
        <w:rPr>
          <w:sz w:val="24"/>
          <w:szCs w:val="24"/>
        </w:rPr>
        <w:t xml:space="preserve">____ </w:t>
      </w:r>
      <w:r w:rsidR="008E391F" w:rsidRPr="00EA6669">
        <w:rPr>
          <w:sz w:val="24"/>
          <w:szCs w:val="24"/>
        </w:rPr>
        <w:t>Copy of Pre-Plat.</w:t>
      </w:r>
    </w:p>
    <w:p w14:paraId="7B30E612" w14:textId="3241E1C6" w:rsidR="00D04322" w:rsidRPr="00E820D8" w:rsidRDefault="00D04322" w:rsidP="00E820D8"/>
    <w:p w14:paraId="11E25A73" w14:textId="449A4471" w:rsidR="00DD148A" w:rsidRPr="007F48E3" w:rsidRDefault="00A6013D" w:rsidP="00A6013D">
      <w:pPr>
        <w:pStyle w:val="checklistindent"/>
        <w:ind w:firstLine="0"/>
      </w:pPr>
      <w:r>
        <w:t>Signature _____________________________________</w:t>
      </w:r>
      <w:proofErr w:type="gramStart"/>
      <w:r>
        <w:t>Date:_</w:t>
      </w:r>
      <w:proofErr w:type="gramEnd"/>
      <w:r>
        <w:t>________________________</w:t>
      </w:r>
    </w:p>
    <w:p w14:paraId="33B499C3" w14:textId="4FC90FA0" w:rsidR="002F747F" w:rsidRDefault="00702A64" w:rsidP="007F48E3">
      <w:pPr>
        <w:pStyle w:val="Heading1"/>
        <w:pBdr>
          <w:bottom w:val="single" w:sz="12" w:space="1" w:color="auto"/>
        </w:pBdr>
        <w:rPr>
          <w:sz w:val="28"/>
          <w:szCs w:val="28"/>
          <w:u w:val="single"/>
        </w:rPr>
      </w:pPr>
      <w:r w:rsidRPr="00EA6669">
        <w:rPr>
          <w:sz w:val="28"/>
          <w:szCs w:val="28"/>
          <w:u w:val="single"/>
        </w:rPr>
        <w:t>Utilities</w:t>
      </w:r>
    </w:p>
    <w:p w14:paraId="5C1942A5" w14:textId="3C2A33F7" w:rsidR="00B854DE" w:rsidRDefault="00C7096B" w:rsidP="00C6347D">
      <w:r>
        <w:t>___</w:t>
      </w:r>
    </w:p>
    <w:p w14:paraId="013E1D02" w14:textId="77777777" w:rsidR="00A6013D" w:rsidRDefault="00A6013D" w:rsidP="00C6347D"/>
    <w:p w14:paraId="730AEC34" w14:textId="34E2F0D6" w:rsidR="00A6013D" w:rsidRDefault="00A6013D" w:rsidP="00A6013D">
      <w:pPr>
        <w:ind w:firstLine="720"/>
      </w:pPr>
      <w:r>
        <w:t>Signature___________________________________</w:t>
      </w:r>
      <w:proofErr w:type="gramStart"/>
      <w:r>
        <w:t>Date:_</w:t>
      </w:r>
      <w:proofErr w:type="gramEnd"/>
      <w:r>
        <w:t>______________________</w:t>
      </w:r>
    </w:p>
    <w:p w14:paraId="5054A0C8" w14:textId="011BD709" w:rsidR="00FE2285" w:rsidRPr="00EA6669" w:rsidRDefault="00FE2285" w:rsidP="00FE2285">
      <w:pPr>
        <w:pStyle w:val="Heading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Planning and Zoning</w:t>
      </w:r>
    </w:p>
    <w:p w14:paraId="0DAFC181" w14:textId="5886A4D3" w:rsidR="0055493D" w:rsidRDefault="00C7096B" w:rsidP="0055493D">
      <w:pPr>
        <w:pStyle w:val="checklistindent"/>
      </w:pPr>
      <w:r>
        <w:t>___</w:t>
      </w:r>
    </w:p>
    <w:p w14:paraId="7145D68D" w14:textId="77777777" w:rsidR="00A6013D" w:rsidRDefault="00A6013D" w:rsidP="00A6013D"/>
    <w:p w14:paraId="4E55F8B3" w14:textId="6D83B864" w:rsidR="00A6013D" w:rsidRDefault="00A6013D" w:rsidP="00A6013D">
      <w:pPr>
        <w:ind w:firstLine="284"/>
      </w:pPr>
      <w:r>
        <w:t>Signature___________________________________</w:t>
      </w:r>
      <w:proofErr w:type="gramStart"/>
      <w:r>
        <w:t>Date:_</w:t>
      </w:r>
      <w:proofErr w:type="gramEnd"/>
      <w:r>
        <w:t>______________________</w:t>
      </w:r>
    </w:p>
    <w:p w14:paraId="524C27A0" w14:textId="5332BFEC" w:rsidR="00B854DE" w:rsidRDefault="00B854DE" w:rsidP="0055493D">
      <w:pPr>
        <w:pStyle w:val="checklistindent"/>
      </w:pPr>
    </w:p>
    <w:p w14:paraId="5CF04D1E" w14:textId="77777777" w:rsidR="00B854DE" w:rsidRPr="001D63DC" w:rsidRDefault="00B854DE" w:rsidP="0055493D">
      <w:pPr>
        <w:pStyle w:val="checklistindent"/>
      </w:pPr>
    </w:p>
    <w:p w14:paraId="2A264C84" w14:textId="7083A70B" w:rsidR="006C763A" w:rsidRDefault="00702A64" w:rsidP="001D63DC">
      <w:pPr>
        <w:pStyle w:val="Heading1"/>
        <w:pBdr>
          <w:bottom w:val="single" w:sz="12" w:space="1" w:color="auto"/>
        </w:pBdr>
        <w:rPr>
          <w:sz w:val="28"/>
          <w:szCs w:val="28"/>
          <w:u w:val="single"/>
        </w:rPr>
      </w:pPr>
      <w:r w:rsidRPr="00EA6669">
        <w:rPr>
          <w:sz w:val="28"/>
          <w:szCs w:val="28"/>
          <w:u w:val="single"/>
        </w:rPr>
        <w:lastRenderedPageBreak/>
        <w:t>Fire Department</w:t>
      </w:r>
    </w:p>
    <w:p w14:paraId="3A970792" w14:textId="77777777" w:rsidR="00EF41C9" w:rsidRPr="00EA6669" w:rsidRDefault="00EF41C9" w:rsidP="00EF41C9">
      <w:pPr>
        <w:rPr>
          <w:sz w:val="24"/>
          <w:szCs w:val="24"/>
        </w:rPr>
      </w:pPr>
      <w:r>
        <w:rPr>
          <w:sz w:val="24"/>
          <w:szCs w:val="24"/>
        </w:rPr>
        <w:t>___ Auto turn for Fire Trucks, WB-50 model.</w:t>
      </w:r>
    </w:p>
    <w:p w14:paraId="4F0A3791" w14:textId="77777777" w:rsidR="00EF41C9" w:rsidRDefault="00EF41C9" w:rsidP="00EF41C9">
      <w:pPr>
        <w:rPr>
          <w:rFonts w:eastAsia="Times New Roman"/>
        </w:rPr>
      </w:pPr>
      <w:r>
        <w:rPr>
          <w:rFonts w:eastAsia="Times New Roman"/>
        </w:rPr>
        <w:t>___ Hydrants - residential every 600’. Commercial every 500’</w:t>
      </w:r>
    </w:p>
    <w:p w14:paraId="5602931C" w14:textId="77777777" w:rsidR="00EF41C9" w:rsidRDefault="00EF41C9" w:rsidP="00EF41C9">
      <w:pPr>
        <w:rPr>
          <w:rFonts w:eastAsia="Times New Roman"/>
        </w:rPr>
      </w:pPr>
      <w:r>
        <w:rPr>
          <w:rFonts w:eastAsia="Times New Roman"/>
        </w:rPr>
        <w:t>___ Dead end roads no greater than 150’ without an approved turnaround, 96’ diameter for cul-de-sacs.</w:t>
      </w:r>
    </w:p>
    <w:p w14:paraId="3BD2866B" w14:textId="77777777" w:rsidR="00EF41C9" w:rsidRDefault="00EF41C9" w:rsidP="00EF41C9">
      <w:pPr>
        <w:rPr>
          <w:rFonts w:eastAsia="Times New Roman"/>
        </w:rPr>
      </w:pPr>
      <w:r>
        <w:rPr>
          <w:rFonts w:eastAsia="Times New Roman"/>
        </w:rPr>
        <w:t>___ Two means of vehicular egress on high density apartment complexes. </w:t>
      </w:r>
    </w:p>
    <w:p w14:paraId="7EFF2D73" w14:textId="3E65054D" w:rsidR="00B854DE" w:rsidRDefault="00B854DE" w:rsidP="005942C9">
      <w:pPr>
        <w:rPr>
          <w:sz w:val="24"/>
          <w:szCs w:val="24"/>
        </w:rPr>
      </w:pPr>
    </w:p>
    <w:p w14:paraId="0C6F06FB" w14:textId="1A6B887A" w:rsidR="00B854DE" w:rsidRDefault="00B854DE" w:rsidP="005942C9">
      <w:pPr>
        <w:rPr>
          <w:sz w:val="24"/>
          <w:szCs w:val="24"/>
        </w:rPr>
      </w:pPr>
    </w:p>
    <w:p w14:paraId="55E98E91" w14:textId="77777777" w:rsidR="00A6013D" w:rsidRDefault="00A6013D" w:rsidP="00A6013D">
      <w:pPr>
        <w:ind w:firstLine="720"/>
      </w:pPr>
      <w:r>
        <w:t>Signature___________________________________</w:t>
      </w:r>
      <w:proofErr w:type="gramStart"/>
      <w:r>
        <w:t>Date:_</w:t>
      </w:r>
      <w:proofErr w:type="gramEnd"/>
      <w:r>
        <w:t>______________________</w:t>
      </w:r>
    </w:p>
    <w:p w14:paraId="77921FE1" w14:textId="6C8E4AE9" w:rsidR="00B854DE" w:rsidRDefault="00B854DE" w:rsidP="00B854DE">
      <w:pPr>
        <w:pStyle w:val="Heading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Costs </w:t>
      </w:r>
    </w:p>
    <w:p w14:paraId="29DCCB46" w14:textId="166F155F" w:rsidR="001B609B" w:rsidRDefault="001B609B" w:rsidP="001B609B"/>
    <w:p w14:paraId="3E93A84A" w14:textId="32861CE9" w:rsidR="001B609B" w:rsidRPr="001B609B" w:rsidRDefault="001B609B" w:rsidP="001B609B">
      <w:pPr>
        <w:rPr>
          <w:sz w:val="24"/>
          <w:szCs w:val="24"/>
        </w:rPr>
      </w:pPr>
      <w:r w:rsidRPr="001B609B">
        <w:rPr>
          <w:sz w:val="24"/>
          <w:szCs w:val="24"/>
        </w:rPr>
        <w:t xml:space="preserve">Check </w:t>
      </w:r>
      <w:proofErr w:type="gramStart"/>
      <w:r>
        <w:rPr>
          <w:sz w:val="24"/>
          <w:szCs w:val="24"/>
        </w:rPr>
        <w:t>Amount</w:t>
      </w:r>
      <w:r w:rsidRPr="001B609B">
        <w:rPr>
          <w:sz w:val="24"/>
          <w:szCs w:val="24"/>
        </w:rPr>
        <w:t>:_</w:t>
      </w:r>
      <w:proofErr w:type="gramEnd"/>
      <w:r w:rsidRPr="001B609B">
        <w:rPr>
          <w:sz w:val="24"/>
          <w:szCs w:val="24"/>
        </w:rPr>
        <w:t>______________________________________________________________</w:t>
      </w:r>
    </w:p>
    <w:sectPr w:rsidR="001B609B" w:rsidRPr="001B609B" w:rsidSect="001D63DC">
      <w:headerReference w:type="default" r:id="rId10"/>
      <w:pgSz w:w="12240" w:h="15840" w:code="1"/>
      <w:pgMar w:top="1440" w:right="1440" w:bottom="1008" w:left="144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83DF6" w14:textId="77777777" w:rsidR="002E3DF8" w:rsidRDefault="002E3DF8" w:rsidP="0047179A">
      <w:pPr>
        <w:spacing w:after="0"/>
      </w:pPr>
      <w:r>
        <w:separator/>
      </w:r>
    </w:p>
  </w:endnote>
  <w:endnote w:type="continuationSeparator" w:id="0">
    <w:p w14:paraId="568823F6" w14:textId="77777777" w:rsidR="002E3DF8" w:rsidRDefault="002E3DF8" w:rsidP="004717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7A465" w14:textId="77777777" w:rsidR="002E3DF8" w:rsidRDefault="002E3DF8" w:rsidP="0047179A">
      <w:pPr>
        <w:spacing w:after="0"/>
      </w:pPr>
      <w:r>
        <w:separator/>
      </w:r>
    </w:p>
  </w:footnote>
  <w:footnote w:type="continuationSeparator" w:id="0">
    <w:p w14:paraId="62E5364A" w14:textId="77777777" w:rsidR="002E3DF8" w:rsidRDefault="002E3DF8" w:rsidP="004717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CCFCF" w14:textId="0487EDA6" w:rsidR="004D296C" w:rsidRPr="003C4E67" w:rsidRDefault="00911924" w:rsidP="00911924">
    <w:pPr>
      <w:pStyle w:val="Header"/>
      <w:rPr>
        <w:rFonts w:asciiTheme="majorHAnsi" w:hAnsiTheme="majorHAnsi"/>
        <w:b/>
        <w:bCs/>
        <w:color w:val="0070C0"/>
        <w:sz w:val="48"/>
        <w:szCs w:val="48"/>
      </w:rPr>
    </w:pPr>
    <w:r>
      <w:rPr>
        <w:noProof/>
        <w:lang w:eastAsia="en-GB"/>
      </w:rPr>
      <w:drawing>
        <wp:inline distT="0" distB="0" distL="0" distR="0" wp14:anchorId="1BECB82A" wp14:editId="6361F321">
          <wp:extent cx="981075" cy="981075"/>
          <wp:effectExtent l="0" t="0" r="9525" b="9525"/>
          <wp:docPr id="5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n PCB_logo_fn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bCs/>
        <w:color w:val="0070C0"/>
        <w:sz w:val="48"/>
        <w:szCs w:val="48"/>
      </w:rPr>
      <w:t xml:space="preserve">      </w:t>
    </w:r>
    <w:r w:rsidR="009104D5">
      <w:rPr>
        <w:rFonts w:asciiTheme="majorHAnsi" w:hAnsiTheme="majorHAnsi"/>
        <w:b/>
        <w:bCs/>
        <w:color w:val="0070C0"/>
        <w:sz w:val="48"/>
        <w:szCs w:val="48"/>
      </w:rPr>
      <w:t>S</w:t>
    </w:r>
    <w:r w:rsidR="004D296C" w:rsidRPr="003C4E67">
      <w:rPr>
        <w:rFonts w:asciiTheme="majorHAnsi" w:hAnsiTheme="majorHAnsi"/>
        <w:b/>
        <w:bCs/>
        <w:color w:val="0070C0"/>
        <w:sz w:val="48"/>
        <w:szCs w:val="48"/>
      </w:rPr>
      <w:t xml:space="preserve">ubdivision Check </w:t>
    </w:r>
    <w:r w:rsidR="003C4E67" w:rsidRPr="003C4E67">
      <w:rPr>
        <w:rFonts w:asciiTheme="majorHAnsi" w:hAnsiTheme="majorHAnsi"/>
        <w:b/>
        <w:bCs/>
        <w:color w:val="0070C0"/>
        <w:sz w:val="48"/>
        <w:szCs w:val="48"/>
      </w:rPr>
      <w:t>in</w:t>
    </w:r>
    <w:r w:rsidR="004D296C" w:rsidRPr="003C4E67">
      <w:rPr>
        <w:rFonts w:asciiTheme="majorHAnsi" w:hAnsiTheme="majorHAnsi"/>
        <w:b/>
        <w:bCs/>
        <w:color w:val="0070C0"/>
        <w:sz w:val="48"/>
        <w:szCs w:val="48"/>
      </w:rPr>
      <w:t xml:space="preserve"> List</w:t>
    </w:r>
    <w:r>
      <w:rPr>
        <w:noProof/>
        <w:lang w:eastAsia="en-GB"/>
      </w:rPr>
      <w:t xml:space="preserve">           </w:t>
    </w:r>
  </w:p>
  <w:p w14:paraId="6AC1076E" w14:textId="5D528B74" w:rsidR="00B60380" w:rsidRDefault="00B60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504B9"/>
    <w:multiLevelType w:val="hybridMultilevel"/>
    <w:tmpl w:val="E496E87A"/>
    <w:lvl w:ilvl="0" w:tplc="3DB011E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13B3"/>
    <w:multiLevelType w:val="hybridMultilevel"/>
    <w:tmpl w:val="029A0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2A4A"/>
    <w:multiLevelType w:val="hybridMultilevel"/>
    <w:tmpl w:val="120A49D6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F44A2"/>
    <w:multiLevelType w:val="hybridMultilevel"/>
    <w:tmpl w:val="D560757E"/>
    <w:lvl w:ilvl="0" w:tplc="DB1EA4C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532"/>
    <w:multiLevelType w:val="hybridMultilevel"/>
    <w:tmpl w:val="BBC86994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C7086"/>
    <w:multiLevelType w:val="hybridMultilevel"/>
    <w:tmpl w:val="3A08A256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A4334"/>
    <w:multiLevelType w:val="hybridMultilevel"/>
    <w:tmpl w:val="D7D48EC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D4F38"/>
    <w:multiLevelType w:val="hybridMultilevel"/>
    <w:tmpl w:val="BA4A2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9727A"/>
    <w:multiLevelType w:val="hybridMultilevel"/>
    <w:tmpl w:val="0BB45734"/>
    <w:lvl w:ilvl="0" w:tplc="A634A3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46891"/>
    <w:multiLevelType w:val="hybridMultilevel"/>
    <w:tmpl w:val="BD18F7AA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82B18"/>
    <w:multiLevelType w:val="hybridMultilevel"/>
    <w:tmpl w:val="C9C873DC"/>
    <w:lvl w:ilvl="0" w:tplc="A3380B52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F42D3"/>
    <w:multiLevelType w:val="hybridMultilevel"/>
    <w:tmpl w:val="A65E150C"/>
    <w:lvl w:ilvl="0" w:tplc="A3380B52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B3C3D"/>
    <w:multiLevelType w:val="hybridMultilevel"/>
    <w:tmpl w:val="5008BAEC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10"/>
    <w:rsid w:val="00005D8E"/>
    <w:rsid w:val="00011149"/>
    <w:rsid w:val="00042668"/>
    <w:rsid w:val="0005027B"/>
    <w:rsid w:val="0005174D"/>
    <w:rsid w:val="00083D5C"/>
    <w:rsid w:val="000941DF"/>
    <w:rsid w:val="000A632D"/>
    <w:rsid w:val="000B1704"/>
    <w:rsid w:val="000B3A9D"/>
    <w:rsid w:val="000C33F7"/>
    <w:rsid w:val="000C3AD1"/>
    <w:rsid w:val="000E7508"/>
    <w:rsid w:val="00102926"/>
    <w:rsid w:val="00105226"/>
    <w:rsid w:val="00106587"/>
    <w:rsid w:val="00113DB5"/>
    <w:rsid w:val="001142AB"/>
    <w:rsid w:val="00114885"/>
    <w:rsid w:val="00121C39"/>
    <w:rsid w:val="00132207"/>
    <w:rsid w:val="001348DA"/>
    <w:rsid w:val="001350D0"/>
    <w:rsid w:val="00135D08"/>
    <w:rsid w:val="00171E97"/>
    <w:rsid w:val="00177417"/>
    <w:rsid w:val="001969DC"/>
    <w:rsid w:val="001A0B2E"/>
    <w:rsid w:val="001A3755"/>
    <w:rsid w:val="001B1D84"/>
    <w:rsid w:val="001B609B"/>
    <w:rsid w:val="001D63DC"/>
    <w:rsid w:val="001E0757"/>
    <w:rsid w:val="001E0DE7"/>
    <w:rsid w:val="001E2749"/>
    <w:rsid w:val="001E3BB1"/>
    <w:rsid w:val="002048A7"/>
    <w:rsid w:val="00212DB9"/>
    <w:rsid w:val="00247187"/>
    <w:rsid w:val="002548EE"/>
    <w:rsid w:val="00264C7E"/>
    <w:rsid w:val="002753C2"/>
    <w:rsid w:val="0027594A"/>
    <w:rsid w:val="00276E19"/>
    <w:rsid w:val="00285824"/>
    <w:rsid w:val="002B074E"/>
    <w:rsid w:val="002B6F6F"/>
    <w:rsid w:val="002C6881"/>
    <w:rsid w:val="002E20A8"/>
    <w:rsid w:val="002E3DF8"/>
    <w:rsid w:val="002E7DF5"/>
    <w:rsid w:val="002F747F"/>
    <w:rsid w:val="0032461A"/>
    <w:rsid w:val="00330CC7"/>
    <w:rsid w:val="00331651"/>
    <w:rsid w:val="003575A2"/>
    <w:rsid w:val="0036249E"/>
    <w:rsid w:val="003907F3"/>
    <w:rsid w:val="003C1E57"/>
    <w:rsid w:val="003C316D"/>
    <w:rsid w:val="003C4E67"/>
    <w:rsid w:val="003C69FC"/>
    <w:rsid w:val="003D2160"/>
    <w:rsid w:val="003E2BB3"/>
    <w:rsid w:val="0040221E"/>
    <w:rsid w:val="00425B5E"/>
    <w:rsid w:val="0044607A"/>
    <w:rsid w:val="004538A9"/>
    <w:rsid w:val="0047179A"/>
    <w:rsid w:val="00474A60"/>
    <w:rsid w:val="00483644"/>
    <w:rsid w:val="00492175"/>
    <w:rsid w:val="004956B8"/>
    <w:rsid w:val="004A2365"/>
    <w:rsid w:val="004A5FC7"/>
    <w:rsid w:val="004C03EF"/>
    <w:rsid w:val="004D296C"/>
    <w:rsid w:val="004D2E40"/>
    <w:rsid w:val="004D7A40"/>
    <w:rsid w:val="004F0F67"/>
    <w:rsid w:val="00503D6A"/>
    <w:rsid w:val="00510A34"/>
    <w:rsid w:val="00531627"/>
    <w:rsid w:val="005330EF"/>
    <w:rsid w:val="00551583"/>
    <w:rsid w:val="0055493D"/>
    <w:rsid w:val="00557115"/>
    <w:rsid w:val="005942C9"/>
    <w:rsid w:val="005A0846"/>
    <w:rsid w:val="005A3C21"/>
    <w:rsid w:val="005D2CC4"/>
    <w:rsid w:val="005E3187"/>
    <w:rsid w:val="005F0E54"/>
    <w:rsid w:val="00626D5D"/>
    <w:rsid w:val="00635B3A"/>
    <w:rsid w:val="006533C1"/>
    <w:rsid w:val="0067669B"/>
    <w:rsid w:val="00680E90"/>
    <w:rsid w:val="00697536"/>
    <w:rsid w:val="006C3B9B"/>
    <w:rsid w:val="006C5104"/>
    <w:rsid w:val="006C763A"/>
    <w:rsid w:val="006D311E"/>
    <w:rsid w:val="006E28E1"/>
    <w:rsid w:val="006E2C81"/>
    <w:rsid w:val="006E5405"/>
    <w:rsid w:val="006F14D9"/>
    <w:rsid w:val="00702A64"/>
    <w:rsid w:val="00702B51"/>
    <w:rsid w:val="00720A14"/>
    <w:rsid w:val="00722D73"/>
    <w:rsid w:val="00727BD6"/>
    <w:rsid w:val="007512AA"/>
    <w:rsid w:val="00751D21"/>
    <w:rsid w:val="00762843"/>
    <w:rsid w:val="00780ABD"/>
    <w:rsid w:val="007A11A6"/>
    <w:rsid w:val="007C440E"/>
    <w:rsid w:val="007D2BE8"/>
    <w:rsid w:val="007F48E3"/>
    <w:rsid w:val="008121AC"/>
    <w:rsid w:val="00821E58"/>
    <w:rsid w:val="00822234"/>
    <w:rsid w:val="00823003"/>
    <w:rsid w:val="0083297A"/>
    <w:rsid w:val="008666C7"/>
    <w:rsid w:val="008961F4"/>
    <w:rsid w:val="008A7488"/>
    <w:rsid w:val="008B20BB"/>
    <w:rsid w:val="008E391F"/>
    <w:rsid w:val="008E3E73"/>
    <w:rsid w:val="008F1005"/>
    <w:rsid w:val="008F5B1D"/>
    <w:rsid w:val="008F5EF0"/>
    <w:rsid w:val="0090239E"/>
    <w:rsid w:val="009104D5"/>
    <w:rsid w:val="00911924"/>
    <w:rsid w:val="009124AF"/>
    <w:rsid w:val="00912A24"/>
    <w:rsid w:val="00930825"/>
    <w:rsid w:val="00935B62"/>
    <w:rsid w:val="00936FF0"/>
    <w:rsid w:val="00950D4E"/>
    <w:rsid w:val="00960D2D"/>
    <w:rsid w:val="0096797A"/>
    <w:rsid w:val="0097195C"/>
    <w:rsid w:val="009A29FE"/>
    <w:rsid w:val="009D06F3"/>
    <w:rsid w:val="009D14B5"/>
    <w:rsid w:val="009D3CF7"/>
    <w:rsid w:val="009E311B"/>
    <w:rsid w:val="009E7E97"/>
    <w:rsid w:val="009F51DD"/>
    <w:rsid w:val="00A266A7"/>
    <w:rsid w:val="00A37F33"/>
    <w:rsid w:val="00A40C4B"/>
    <w:rsid w:val="00A57280"/>
    <w:rsid w:val="00A6013D"/>
    <w:rsid w:val="00A70E33"/>
    <w:rsid w:val="00A81A1A"/>
    <w:rsid w:val="00A863AA"/>
    <w:rsid w:val="00A94195"/>
    <w:rsid w:val="00AA6C50"/>
    <w:rsid w:val="00AB7051"/>
    <w:rsid w:val="00AB78E2"/>
    <w:rsid w:val="00AC3DF2"/>
    <w:rsid w:val="00B016C1"/>
    <w:rsid w:val="00B57438"/>
    <w:rsid w:val="00B57CAC"/>
    <w:rsid w:val="00B60380"/>
    <w:rsid w:val="00B72788"/>
    <w:rsid w:val="00B854DE"/>
    <w:rsid w:val="00B914E1"/>
    <w:rsid w:val="00B93A4F"/>
    <w:rsid w:val="00BB080D"/>
    <w:rsid w:val="00BB4A34"/>
    <w:rsid w:val="00BC4B7E"/>
    <w:rsid w:val="00BC656A"/>
    <w:rsid w:val="00C21B15"/>
    <w:rsid w:val="00C242AB"/>
    <w:rsid w:val="00C46068"/>
    <w:rsid w:val="00C6347D"/>
    <w:rsid w:val="00C7096B"/>
    <w:rsid w:val="00C75069"/>
    <w:rsid w:val="00C8027C"/>
    <w:rsid w:val="00C82B81"/>
    <w:rsid w:val="00CC233A"/>
    <w:rsid w:val="00CC5810"/>
    <w:rsid w:val="00D04322"/>
    <w:rsid w:val="00D10164"/>
    <w:rsid w:val="00D25ED9"/>
    <w:rsid w:val="00D359E8"/>
    <w:rsid w:val="00D446C1"/>
    <w:rsid w:val="00D5780F"/>
    <w:rsid w:val="00D675C8"/>
    <w:rsid w:val="00D72757"/>
    <w:rsid w:val="00D90ECA"/>
    <w:rsid w:val="00D976ED"/>
    <w:rsid w:val="00DD148A"/>
    <w:rsid w:val="00DD602B"/>
    <w:rsid w:val="00E04F59"/>
    <w:rsid w:val="00E10EDB"/>
    <w:rsid w:val="00E26F69"/>
    <w:rsid w:val="00E4694A"/>
    <w:rsid w:val="00E57D81"/>
    <w:rsid w:val="00E60BA8"/>
    <w:rsid w:val="00E645E0"/>
    <w:rsid w:val="00E66FCD"/>
    <w:rsid w:val="00E74055"/>
    <w:rsid w:val="00E746C4"/>
    <w:rsid w:val="00E820D8"/>
    <w:rsid w:val="00E94B4A"/>
    <w:rsid w:val="00EA3AF1"/>
    <w:rsid w:val="00EA6669"/>
    <w:rsid w:val="00EA73DF"/>
    <w:rsid w:val="00EB53DF"/>
    <w:rsid w:val="00ED2444"/>
    <w:rsid w:val="00EE0C61"/>
    <w:rsid w:val="00EE6D56"/>
    <w:rsid w:val="00EF36ED"/>
    <w:rsid w:val="00EF40BD"/>
    <w:rsid w:val="00EF41C9"/>
    <w:rsid w:val="00EF6D3E"/>
    <w:rsid w:val="00F06700"/>
    <w:rsid w:val="00F244FB"/>
    <w:rsid w:val="00F43038"/>
    <w:rsid w:val="00F55BA5"/>
    <w:rsid w:val="00F66779"/>
    <w:rsid w:val="00F726D8"/>
    <w:rsid w:val="00F96EA8"/>
    <w:rsid w:val="00F96F32"/>
    <w:rsid w:val="00FC1A46"/>
    <w:rsid w:val="00FD698F"/>
    <w:rsid w:val="00FE2285"/>
    <w:rsid w:val="00FE2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B6F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051"/>
    <w:pPr>
      <w:spacing w:before="20" w:after="2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051"/>
    <w:pPr>
      <w:keepNext/>
      <w:keepLines/>
      <w:pBdr>
        <w:top w:val="single" w:sz="18" w:space="1" w:color="9F2936" w:themeColor="accent2"/>
      </w:pBdr>
      <w:spacing w:before="240" w:after="40"/>
      <w:outlineLvl w:val="0"/>
    </w:pPr>
    <w:rPr>
      <w:rFonts w:asciiTheme="majorHAnsi" w:eastAsiaTheme="majorEastAsia" w:hAnsiTheme="majorHAnsi" w:cstheme="majorBidi"/>
      <w:b/>
      <w:noProof/>
      <w:color w:val="1B587C" w:themeColor="accent3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6C76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051"/>
    <w:rPr>
      <w:rFonts w:asciiTheme="majorHAnsi" w:eastAsiaTheme="majorEastAsia" w:hAnsiTheme="majorHAnsi" w:cstheme="majorBidi"/>
      <w:b/>
      <w:noProof/>
      <w:color w:val="1B587C" w:themeColor="accent3"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051"/>
    <w:rPr>
      <w:rFonts w:asciiTheme="majorHAnsi" w:eastAsiaTheme="majorEastAsia" w:hAnsiTheme="majorHAnsi" w:cstheme="majorBidi"/>
      <w:color w:val="B35E0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semiHidden/>
    <w:rsid w:val="006C76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7536"/>
    <w:rPr>
      <w:color w:val="6B9F2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753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B7051"/>
    <w:pPr>
      <w:spacing w:after="160"/>
      <w:ind w:left="2127"/>
      <w:contextualSpacing/>
    </w:pPr>
    <w:rPr>
      <w:rFonts w:asciiTheme="majorHAnsi" w:eastAsiaTheme="majorEastAsia" w:hAnsiTheme="majorHAnsi" w:cstheme="majorBidi"/>
      <w:b/>
      <w:smallCaps/>
      <w:noProof/>
      <w:color w:val="1B587C" w:themeColor="accent3"/>
      <w:spacing w:val="10"/>
      <w:kern w:val="28"/>
      <w:sz w:val="44"/>
      <w:szCs w:val="52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AB7051"/>
    <w:rPr>
      <w:rFonts w:asciiTheme="majorHAnsi" w:eastAsiaTheme="majorEastAsia" w:hAnsiTheme="majorHAnsi" w:cstheme="majorBidi"/>
      <w:b/>
      <w:smallCaps/>
      <w:noProof/>
      <w:color w:val="1B587C" w:themeColor="accent3"/>
      <w:spacing w:val="10"/>
      <w:kern w:val="28"/>
      <w:sz w:val="44"/>
      <w:szCs w:val="52"/>
      <w:lang w:val="en-GB" w:eastAsia="en-GB"/>
    </w:rPr>
  </w:style>
  <w:style w:type="paragraph" w:styleId="Header">
    <w:name w:val="header"/>
    <w:basedOn w:val="Normal"/>
    <w:link w:val="HeaderChar"/>
    <w:uiPriority w:val="99"/>
    <w:rsid w:val="008F5B1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7051"/>
    <w:rPr>
      <w:lang w:val="en-US"/>
    </w:rPr>
  </w:style>
  <w:style w:type="paragraph" w:styleId="Footer">
    <w:name w:val="footer"/>
    <w:basedOn w:val="Normal"/>
    <w:link w:val="FooterChar"/>
    <w:uiPriority w:val="99"/>
    <w:semiHidden/>
    <w:rsid w:val="008F5B1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7051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051"/>
    <w:pPr>
      <w:numPr>
        <w:ilvl w:val="1"/>
      </w:numPr>
      <w:spacing w:before="0" w:after="600"/>
      <w:ind w:left="2127"/>
    </w:pPr>
    <w:rPr>
      <w:rFonts w:asciiTheme="majorHAnsi" w:eastAsiaTheme="majorEastAsia" w:hAnsiTheme="majorHAnsi" w:cstheme="majorBidi"/>
      <w:i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AB7051"/>
    <w:rPr>
      <w:rFonts w:asciiTheme="majorHAnsi" w:eastAsiaTheme="majorEastAsia" w:hAnsiTheme="majorHAnsi" w:cstheme="majorBidi"/>
      <w:iCs/>
      <w:sz w:val="32"/>
      <w:szCs w:val="32"/>
      <w:lang w:val="en-US"/>
    </w:rPr>
  </w:style>
  <w:style w:type="paragraph" w:customStyle="1" w:styleId="checklistindent">
    <w:name w:val="checklist indent"/>
    <w:basedOn w:val="Normal"/>
    <w:qFormat/>
    <w:rsid w:val="00F06700"/>
    <w:pPr>
      <w:spacing w:before="0" w:after="0"/>
      <w:ind w:left="284" w:hanging="284"/>
    </w:pPr>
    <w:rPr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32461A"/>
    <w:rPr>
      <w:color w:val="808080"/>
    </w:rPr>
  </w:style>
  <w:style w:type="character" w:styleId="BookTitle">
    <w:name w:val="Book Title"/>
    <w:basedOn w:val="DefaultParagraphFont"/>
    <w:uiPriority w:val="33"/>
    <w:semiHidden/>
    <w:rsid w:val="007F48E3"/>
    <w:rPr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7F4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homas\AppData\Roaming\Microsoft\Templates\Book%20club%20checklist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ustom 33">
      <a:majorFont>
        <a:latin typeface="Baskerville Old Face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dc7352e55e77714fab0739bd1a2ce12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b47b806cf7e90fe7257fa1ff83c741b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AA032-855D-4D88-9EFB-3C0B4AB5BF0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099A093B-A384-41FC-9E4C-1C610256D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5AFDA-7A2B-41E0-8C58-B72152381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 club checklist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2020-08-20T13:07:00Z</dcterms:created>
  <dcterms:modified xsi:type="dcterms:W3CDTF">2021-04-01T18:47:00Z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